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ED654" w14:textId="77777777" w:rsidR="00FC1853" w:rsidRPr="00BD2128" w:rsidRDefault="00FC1853" w:rsidP="00FC1853">
      <w:pPr>
        <w:spacing w:after="0"/>
        <w:jc w:val="right"/>
        <w:rPr>
          <w:b/>
          <w:i/>
          <w:color w:val="44546A" w:themeColor="text2"/>
        </w:rPr>
      </w:pPr>
      <w:r w:rsidRPr="00BD2128">
        <w:rPr>
          <w:b/>
          <w:i/>
          <w:color w:val="44546A" w:themeColor="text2"/>
        </w:rPr>
        <w:t xml:space="preserve">Załącznik nr 1 do Regulaminu </w:t>
      </w:r>
    </w:p>
    <w:tbl>
      <w:tblPr>
        <w:tblW w:w="5028" w:type="dxa"/>
        <w:tblInd w:w="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2935"/>
      </w:tblGrid>
      <w:tr w:rsidR="00BD2128" w:rsidRPr="00BD2128" w14:paraId="04434D8C" w14:textId="77777777" w:rsidTr="009B63A3">
        <w:trPr>
          <w:trHeight w:val="29"/>
        </w:trPr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066AFE" w14:textId="77777777" w:rsidR="00FC1853" w:rsidRPr="00BD2128" w:rsidRDefault="00FC1853" w:rsidP="00BC7AF6">
            <w:pPr>
              <w:spacing w:after="0"/>
              <w:jc w:val="center"/>
              <w:rPr>
                <w:i/>
                <w:color w:val="44546A" w:themeColor="text2"/>
              </w:rPr>
            </w:pPr>
            <w:r w:rsidRPr="00BD2128">
              <w:rPr>
                <w:i/>
                <w:color w:val="44546A" w:themeColor="text2"/>
              </w:rPr>
              <w:t xml:space="preserve">Wypełnia </w:t>
            </w:r>
            <w:r w:rsidRPr="00BD2128">
              <w:rPr>
                <w:rFonts w:cs="Calibri"/>
                <w:i/>
                <w:color w:val="44546A" w:themeColor="text2"/>
              </w:rPr>
              <w:t>placówka</w:t>
            </w:r>
          </w:p>
        </w:tc>
      </w:tr>
      <w:tr w:rsidR="00BD2128" w:rsidRPr="00BD2128" w14:paraId="4E3C2D70" w14:textId="77777777" w:rsidTr="009B63A3">
        <w:trPr>
          <w:trHeight w:val="5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029AF9" w14:textId="77777777" w:rsidR="00FC1853" w:rsidRPr="00BD2128" w:rsidRDefault="00FC1853" w:rsidP="00BC7AF6">
            <w:pPr>
              <w:spacing w:after="200" w:line="360" w:lineRule="auto"/>
              <w:ind w:left="108"/>
              <w:rPr>
                <w:i/>
                <w:color w:val="44546A" w:themeColor="text2"/>
              </w:rPr>
            </w:pPr>
            <w:r w:rsidRPr="00BD2128">
              <w:rPr>
                <w:i/>
                <w:color w:val="44546A" w:themeColor="text2"/>
              </w:rPr>
              <w:t>Data wpływu: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1540" w14:textId="7C3EE835" w:rsidR="00FC1853" w:rsidRPr="00BD2128" w:rsidRDefault="00FC1853" w:rsidP="00BC7AF6">
            <w:pPr>
              <w:spacing w:after="200" w:line="360" w:lineRule="auto"/>
              <w:rPr>
                <w:color w:val="44546A" w:themeColor="text2"/>
              </w:rPr>
            </w:pPr>
          </w:p>
        </w:tc>
      </w:tr>
    </w:tbl>
    <w:p w14:paraId="3A9DA9D1" w14:textId="7584C98F" w:rsidR="00243567" w:rsidRPr="00BD2128" w:rsidRDefault="00243567" w:rsidP="00243567">
      <w:pPr>
        <w:tabs>
          <w:tab w:val="center" w:pos="4536"/>
          <w:tab w:val="left" w:pos="6735"/>
        </w:tabs>
        <w:spacing w:after="200" w:line="276" w:lineRule="auto"/>
        <w:jc w:val="center"/>
        <w:rPr>
          <w:b/>
          <w:color w:val="44546A" w:themeColor="text2"/>
          <w:sz w:val="24"/>
        </w:rPr>
      </w:pPr>
      <w:r w:rsidRPr="00BD2128">
        <w:rPr>
          <w:b/>
          <w:color w:val="44546A" w:themeColor="text2"/>
          <w:sz w:val="24"/>
        </w:rPr>
        <w:t>FORMULARZ ZGŁOSZENIOWY - KADRA</w:t>
      </w:r>
    </w:p>
    <w:p w14:paraId="4D8887C6" w14:textId="4742CC47" w:rsidR="00243567" w:rsidRPr="00BD2128" w:rsidRDefault="00243567" w:rsidP="00243567">
      <w:pPr>
        <w:autoSpaceDE w:val="0"/>
        <w:autoSpaceDN w:val="0"/>
        <w:adjustRightInd w:val="0"/>
        <w:spacing w:after="0"/>
        <w:rPr>
          <w:rFonts w:cs="Calibri"/>
          <w:bCs/>
          <w:color w:val="44546A" w:themeColor="text2"/>
        </w:rPr>
      </w:pPr>
      <w:r w:rsidRPr="00BD2128">
        <w:rPr>
          <w:color w:val="44546A" w:themeColor="text2"/>
        </w:rPr>
        <w:t>w ramach projektu pn.</w:t>
      </w:r>
      <w:r w:rsidRPr="00BD2128">
        <w:rPr>
          <w:rFonts w:cs="Calibri"/>
          <w:bCs/>
          <w:color w:val="44546A" w:themeColor="text2"/>
        </w:rPr>
        <w:t xml:space="preserve"> </w:t>
      </w:r>
      <w:r w:rsidRPr="00BD2128">
        <w:rPr>
          <w:rFonts w:cs="Calibri"/>
          <w:color w:val="44546A" w:themeColor="text2"/>
        </w:rPr>
        <w:t>„</w:t>
      </w:r>
      <w:r w:rsidRPr="00BD2128">
        <w:rPr>
          <w:rFonts w:cs="Calibri"/>
          <w:b/>
          <w:i/>
          <w:color w:val="44546A" w:themeColor="text2"/>
        </w:rPr>
        <w:t>Dostępne szkoły w powiecie Puckim i w Gdańsku</w:t>
      </w:r>
      <w:r w:rsidRPr="00BD2128">
        <w:rPr>
          <w:rFonts w:cs="Calibri"/>
          <w:b/>
          <w:color w:val="44546A" w:themeColor="text2"/>
        </w:rPr>
        <w:t>”,</w:t>
      </w:r>
      <w:r w:rsidRPr="00BD2128">
        <w:rPr>
          <w:rFonts w:cs="Calibri"/>
          <w:bCs/>
          <w:color w:val="44546A" w:themeColor="text2"/>
        </w:rPr>
        <w:t xml:space="preserve"> realizowanym przez </w:t>
      </w:r>
      <w:r w:rsidR="00D57517">
        <w:rPr>
          <w:rFonts w:cs="Calibri"/>
          <w:bCs/>
          <w:color w:val="44546A" w:themeColor="text2"/>
        </w:rPr>
        <w:t>Pozyty</w:t>
      </w:r>
      <w:r w:rsidR="00615F2B">
        <w:rPr>
          <w:rFonts w:cs="Calibri"/>
          <w:bCs/>
          <w:color w:val="44546A" w:themeColor="text2"/>
        </w:rPr>
        <w:t xml:space="preserve">wne Inicjatywy – Edukacja sp. z </w:t>
      </w:r>
      <w:r w:rsidR="00D57517">
        <w:rPr>
          <w:rFonts w:cs="Calibri"/>
          <w:bCs/>
          <w:color w:val="44546A" w:themeColor="text2"/>
        </w:rPr>
        <w:t>o.o.</w:t>
      </w:r>
      <w:r w:rsidRPr="00BD2128">
        <w:rPr>
          <w:rFonts w:cs="Calibri"/>
          <w:bCs/>
          <w:color w:val="44546A" w:themeColor="text2"/>
        </w:rPr>
        <w:t xml:space="preserve"> w partnerstwie z Uniwersytetem Gdańskim, Gminą Władysławowo, Powiatem Puckim w ramach programu regionalnego Fundusze Europejskie dla Pomorza</w:t>
      </w:r>
      <w:r w:rsidR="00955FAB">
        <w:rPr>
          <w:rFonts w:cs="Calibri"/>
          <w:bCs/>
          <w:color w:val="44546A" w:themeColor="text2"/>
        </w:rPr>
        <w:t xml:space="preserve"> 2021-2027</w:t>
      </w:r>
      <w:bookmarkStart w:id="0" w:name="_GoBack"/>
      <w:bookmarkEnd w:id="0"/>
      <w:r w:rsidRPr="00BD2128">
        <w:rPr>
          <w:rFonts w:cs="Calibri"/>
          <w:bCs/>
          <w:color w:val="44546A" w:themeColor="text2"/>
        </w:rPr>
        <w:t xml:space="preserve"> Działanie 5.8. Edukacja ogólna i zawodowa. </w:t>
      </w:r>
    </w:p>
    <w:p w14:paraId="46983B40" w14:textId="43502271" w:rsidR="001D37C4" w:rsidRPr="00BD2128" w:rsidRDefault="00243567" w:rsidP="001D37C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b/>
          <w:bCs/>
          <w:color w:val="44546A" w:themeColor="text2"/>
        </w:rPr>
      </w:pPr>
      <w:r w:rsidRPr="00BD2128">
        <w:rPr>
          <w:rFonts w:cs="Calibri"/>
          <w:b/>
          <w:bCs/>
          <w:color w:val="44546A" w:themeColor="text2"/>
        </w:rPr>
        <w:t>DANE OSOBOWE UCZESTNIKA PROJEKTU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4593"/>
        <w:gridCol w:w="4900"/>
      </w:tblGrid>
      <w:tr w:rsidR="00BD2128" w:rsidRPr="00BD2128" w14:paraId="060DF799" w14:textId="77777777" w:rsidTr="006F5570">
        <w:tc>
          <w:tcPr>
            <w:tcW w:w="9493" w:type="dxa"/>
            <w:gridSpan w:val="2"/>
            <w:shd w:val="clear" w:color="auto" w:fill="9CC2E5" w:themeFill="accent1" w:themeFillTint="99"/>
          </w:tcPr>
          <w:p w14:paraId="5F328BF6" w14:textId="76CD5A2D" w:rsidR="00AA436B" w:rsidRPr="00BD2128" w:rsidRDefault="00AA436B" w:rsidP="00416887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DANE OSOBOWE</w:t>
            </w:r>
          </w:p>
        </w:tc>
      </w:tr>
      <w:tr w:rsidR="00BD2128" w:rsidRPr="00BD2128" w14:paraId="4CA1CF9F" w14:textId="77777777" w:rsidTr="006F5570">
        <w:tc>
          <w:tcPr>
            <w:tcW w:w="4593" w:type="dxa"/>
          </w:tcPr>
          <w:p w14:paraId="60E06293" w14:textId="5401948D" w:rsidR="00AA436B" w:rsidRPr="009B63A3" w:rsidRDefault="009B63A3" w:rsidP="009B63A3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1. </w:t>
            </w:r>
            <w:r w:rsidR="00AA436B" w:rsidRPr="009B63A3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Obywatelstwo</w:t>
            </w:r>
          </w:p>
        </w:tc>
        <w:tc>
          <w:tcPr>
            <w:tcW w:w="4900" w:type="dxa"/>
          </w:tcPr>
          <w:p w14:paraId="6C651640" w14:textId="77777777" w:rsidR="001176E7" w:rsidRPr="00BD2128" w:rsidRDefault="001176E7" w:rsidP="001176E7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 xml:space="preserve">☐ 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>Brak polskiego obywatelstwa – obywatel kraju UE</w:t>
            </w:r>
          </w:p>
          <w:p w14:paraId="7D13857D" w14:textId="77777777" w:rsidR="001176E7" w:rsidRPr="00BD2128" w:rsidRDefault="001176E7" w:rsidP="001176E7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Brak polskiego obywatelstwa lub UE – obywatel kraju spoza UE/ bezpaństwowiec</w:t>
            </w:r>
          </w:p>
          <w:p w14:paraId="1B3291DF" w14:textId="5801B6F8" w:rsidR="004C4428" w:rsidRPr="00BD2128" w:rsidRDefault="001176E7" w:rsidP="001176E7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D57517">
              <w:rPr>
                <w:rFonts w:ascii="Segoe UI Symbol" w:eastAsia="MS Gothic" w:hAnsi="Segoe UI Symbol" w:cs="Segoe UI Symbol"/>
                <w:color w:val="44546A" w:themeColor="text2"/>
              </w:rPr>
              <w:t xml:space="preserve"> 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>Obywatelstwo polskie</w:t>
            </w:r>
          </w:p>
        </w:tc>
      </w:tr>
      <w:tr w:rsidR="00BD2128" w:rsidRPr="00BD2128" w14:paraId="660CC7EF" w14:textId="77777777" w:rsidTr="006F5570">
        <w:tc>
          <w:tcPr>
            <w:tcW w:w="4593" w:type="dxa"/>
          </w:tcPr>
          <w:p w14:paraId="76A6ED09" w14:textId="45DABA59" w:rsidR="00AA436B" w:rsidRPr="00BD2128" w:rsidRDefault="00AA436B" w:rsidP="00416887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2.</w:t>
            </w:r>
            <w:r w:rsidR="009B63A3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 </w:t>
            </w: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Nazwa instytucji</w:t>
            </w:r>
          </w:p>
        </w:tc>
        <w:tc>
          <w:tcPr>
            <w:tcW w:w="4900" w:type="dxa"/>
          </w:tcPr>
          <w:p w14:paraId="447726DB" w14:textId="1CBF2A58" w:rsidR="00AA436B" w:rsidRDefault="00AA436B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</w:p>
          <w:p w14:paraId="6CC84284" w14:textId="59ACA5E8" w:rsidR="00AB376E" w:rsidRDefault="00AB376E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</w:p>
          <w:p w14:paraId="4F659B1C" w14:textId="77777777" w:rsidR="00AB376E" w:rsidRDefault="00AB376E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</w:p>
          <w:p w14:paraId="7CE07025" w14:textId="5886BFC1" w:rsidR="00D57517" w:rsidRPr="00BD2128" w:rsidRDefault="00D57517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</w:p>
        </w:tc>
      </w:tr>
      <w:tr w:rsidR="00BD2128" w:rsidRPr="00BD2128" w14:paraId="367634C2" w14:textId="77777777" w:rsidTr="006F5570">
        <w:tc>
          <w:tcPr>
            <w:tcW w:w="4593" w:type="dxa"/>
          </w:tcPr>
          <w:p w14:paraId="135F0C98" w14:textId="72455954" w:rsidR="00AA436B" w:rsidRPr="00BD2128" w:rsidRDefault="00AA436B" w:rsidP="00416887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3. Imię </w:t>
            </w:r>
          </w:p>
        </w:tc>
        <w:tc>
          <w:tcPr>
            <w:tcW w:w="4900" w:type="dxa"/>
          </w:tcPr>
          <w:p w14:paraId="4072E4DB" w14:textId="77777777" w:rsidR="00AA436B" w:rsidRPr="00BD2128" w:rsidRDefault="00AA436B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</w:p>
        </w:tc>
      </w:tr>
      <w:tr w:rsidR="00BD2128" w:rsidRPr="00BD2128" w14:paraId="33981024" w14:textId="77777777" w:rsidTr="006F5570">
        <w:tc>
          <w:tcPr>
            <w:tcW w:w="4593" w:type="dxa"/>
          </w:tcPr>
          <w:p w14:paraId="2ED3100F" w14:textId="0E20D485" w:rsidR="00AA436B" w:rsidRPr="00BD2128" w:rsidRDefault="00AA436B" w:rsidP="00416887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4. Nazwisko </w:t>
            </w:r>
          </w:p>
        </w:tc>
        <w:tc>
          <w:tcPr>
            <w:tcW w:w="4900" w:type="dxa"/>
          </w:tcPr>
          <w:p w14:paraId="721BE7C9" w14:textId="77777777" w:rsidR="00AA436B" w:rsidRPr="00BD2128" w:rsidRDefault="00AA436B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</w:p>
        </w:tc>
      </w:tr>
      <w:tr w:rsidR="00BD2128" w:rsidRPr="00BD2128" w14:paraId="48B51640" w14:textId="77777777" w:rsidTr="006F5570">
        <w:tc>
          <w:tcPr>
            <w:tcW w:w="4593" w:type="dxa"/>
          </w:tcPr>
          <w:p w14:paraId="6C22985D" w14:textId="4717B92A" w:rsidR="00AA436B" w:rsidRPr="00BD2128" w:rsidRDefault="00AA436B" w:rsidP="00416887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5. PESEL</w:t>
            </w:r>
          </w:p>
        </w:tc>
        <w:tc>
          <w:tcPr>
            <w:tcW w:w="4900" w:type="dxa"/>
          </w:tcPr>
          <w:p w14:paraId="063C0C6B" w14:textId="77777777" w:rsidR="00AA436B" w:rsidRPr="00BD2128" w:rsidRDefault="00AA436B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</w:p>
        </w:tc>
      </w:tr>
      <w:tr w:rsidR="00BD2128" w:rsidRPr="00BD2128" w14:paraId="2EED6D10" w14:textId="77777777" w:rsidTr="006F5570">
        <w:tc>
          <w:tcPr>
            <w:tcW w:w="4593" w:type="dxa"/>
          </w:tcPr>
          <w:p w14:paraId="149E4D26" w14:textId="5908D2D5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6. Płeć</w:t>
            </w:r>
          </w:p>
        </w:tc>
        <w:tc>
          <w:tcPr>
            <w:tcW w:w="4900" w:type="dxa"/>
            <w:vAlign w:val="center"/>
          </w:tcPr>
          <w:p w14:paraId="1802651B" w14:textId="36ECDF11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kobieta  </w:t>
            </w: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mężczyzna</w:t>
            </w:r>
          </w:p>
        </w:tc>
      </w:tr>
      <w:tr w:rsidR="00BD2128" w:rsidRPr="00BD2128" w14:paraId="5F13479C" w14:textId="5B80C852" w:rsidTr="006F5570">
        <w:trPr>
          <w:trHeight w:val="1353"/>
        </w:trPr>
        <w:tc>
          <w:tcPr>
            <w:tcW w:w="4593" w:type="dxa"/>
          </w:tcPr>
          <w:p w14:paraId="2AE2FC4F" w14:textId="22FF5D90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7. Wykształcenie </w:t>
            </w:r>
          </w:p>
        </w:tc>
        <w:tc>
          <w:tcPr>
            <w:tcW w:w="4900" w:type="dxa"/>
          </w:tcPr>
          <w:p w14:paraId="63554748" w14:textId="77777777" w:rsidR="001176E7" w:rsidRPr="007A5515" w:rsidRDefault="001176E7" w:rsidP="001176E7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  <w:sz w:val="20"/>
                <w:szCs w:val="20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 xml:space="preserve">☐ </w:t>
            </w:r>
            <w:r w:rsidRPr="007A5515">
              <w:rPr>
                <w:rFonts w:asciiTheme="minorHAnsi" w:eastAsia="MS Gothic" w:hAnsiTheme="minorHAnsi" w:cstheme="minorHAnsi"/>
                <w:color w:val="44546A" w:themeColor="text2"/>
                <w:sz w:val="20"/>
                <w:szCs w:val="20"/>
              </w:rPr>
              <w:t>Średnie I stopnia lub niższe (ISCED 0-2)</w:t>
            </w:r>
          </w:p>
          <w:p w14:paraId="599C9402" w14:textId="77777777" w:rsidR="001176E7" w:rsidRPr="007A5515" w:rsidRDefault="001176E7" w:rsidP="001176E7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  <w:sz w:val="20"/>
                <w:szCs w:val="20"/>
              </w:rPr>
            </w:pPr>
            <w:r w:rsidRPr="007A5515">
              <w:rPr>
                <w:rFonts w:ascii="Segoe UI Symbol" w:eastAsia="MS Gothic" w:hAnsi="Segoe UI Symbol" w:cs="Segoe UI Symbol"/>
                <w:color w:val="44546A" w:themeColor="text2"/>
                <w:sz w:val="20"/>
                <w:szCs w:val="20"/>
              </w:rPr>
              <w:t>☐</w:t>
            </w:r>
            <w:r w:rsidRPr="007A5515">
              <w:rPr>
                <w:rFonts w:asciiTheme="minorHAnsi" w:eastAsia="MS Gothic" w:hAnsiTheme="minorHAnsi" w:cstheme="minorHAnsi"/>
                <w:color w:val="44546A" w:themeColor="text2"/>
                <w:sz w:val="20"/>
                <w:szCs w:val="20"/>
              </w:rPr>
              <w:t xml:space="preserve"> Ponadgimnazjalne (ISCED 3) lub policealne (ISCED 4)</w:t>
            </w:r>
          </w:p>
          <w:p w14:paraId="60F62C6D" w14:textId="66E6FE6B" w:rsidR="001176E7" w:rsidRPr="00BD2128" w:rsidRDefault="001176E7" w:rsidP="001176E7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7A5515">
              <w:rPr>
                <w:rFonts w:ascii="Segoe UI Symbol" w:eastAsia="MS Gothic" w:hAnsi="Segoe UI Symbol" w:cs="Segoe UI Symbol"/>
                <w:color w:val="44546A" w:themeColor="text2"/>
                <w:sz w:val="20"/>
                <w:szCs w:val="20"/>
              </w:rPr>
              <w:t>☐</w:t>
            </w:r>
            <w:r w:rsidRPr="007A5515">
              <w:rPr>
                <w:rFonts w:asciiTheme="minorHAnsi" w:eastAsia="MS Gothic" w:hAnsiTheme="minorHAnsi" w:cstheme="minorHAnsi"/>
                <w:color w:val="44546A" w:themeColor="text2"/>
                <w:sz w:val="20"/>
                <w:szCs w:val="20"/>
              </w:rPr>
              <w:t xml:space="preserve"> Wyższe (ISCED 5-8)</w:t>
            </w:r>
          </w:p>
        </w:tc>
      </w:tr>
      <w:tr w:rsidR="00BD2128" w:rsidRPr="00BD2128" w14:paraId="45C628D0" w14:textId="77777777" w:rsidTr="006F5570">
        <w:trPr>
          <w:trHeight w:val="447"/>
        </w:trPr>
        <w:tc>
          <w:tcPr>
            <w:tcW w:w="4593" w:type="dxa"/>
          </w:tcPr>
          <w:p w14:paraId="10E26109" w14:textId="766CDD3E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8. Status osoby na rynku pracy w chwili przystąpienia do projektu</w:t>
            </w:r>
          </w:p>
        </w:tc>
        <w:tc>
          <w:tcPr>
            <w:tcW w:w="4900" w:type="dxa"/>
          </w:tcPr>
          <w:p w14:paraId="443CF075" w14:textId="77777777" w:rsidR="004C4428" w:rsidRPr="00BD2128" w:rsidRDefault="004C4428" w:rsidP="004C4428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 xml:space="preserve">☐ 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Osoba pracująca </w:t>
            </w:r>
          </w:p>
          <w:p w14:paraId="70E19B2F" w14:textId="77777777" w:rsidR="004C4428" w:rsidRPr="00BD2128" w:rsidRDefault="004C4428" w:rsidP="004C4428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Osoba bierna zawodowo</w:t>
            </w:r>
          </w:p>
          <w:p w14:paraId="57B13EE1" w14:textId="5055259C" w:rsidR="0099194A" w:rsidRPr="00BD2128" w:rsidRDefault="004C4428" w:rsidP="009057B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Osoba bezrobotna</w:t>
            </w:r>
          </w:p>
        </w:tc>
      </w:tr>
      <w:tr w:rsidR="00BD2128" w:rsidRPr="00BD2128" w14:paraId="22A96413" w14:textId="77777777" w:rsidTr="006F5570">
        <w:tc>
          <w:tcPr>
            <w:tcW w:w="9493" w:type="dxa"/>
            <w:gridSpan w:val="2"/>
            <w:shd w:val="clear" w:color="auto" w:fill="9CC2E5" w:themeFill="accent1" w:themeFillTint="99"/>
          </w:tcPr>
          <w:p w14:paraId="12DC25F8" w14:textId="2C7E696D" w:rsidR="009A651E" w:rsidRPr="00BD2128" w:rsidRDefault="0099194A" w:rsidP="00CF4555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color w:val="44546A" w:themeColor="text2"/>
                <w:lang w:eastAsia="pl-PL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DANE KONTAKTOWE</w:t>
            </w:r>
          </w:p>
        </w:tc>
      </w:tr>
      <w:tr w:rsidR="00BD2128" w:rsidRPr="00BD2128" w14:paraId="6DADEC51" w14:textId="77777777" w:rsidTr="006F5570">
        <w:tc>
          <w:tcPr>
            <w:tcW w:w="4593" w:type="dxa"/>
          </w:tcPr>
          <w:p w14:paraId="15C1BEA6" w14:textId="1CE562B0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9. 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lang w:eastAsia="pl-PL"/>
              </w:rPr>
              <w:t>Kraj</w:t>
            </w:r>
          </w:p>
        </w:tc>
        <w:tc>
          <w:tcPr>
            <w:tcW w:w="4900" w:type="dxa"/>
          </w:tcPr>
          <w:p w14:paraId="44BBA4CC" w14:textId="7777777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</w:p>
        </w:tc>
      </w:tr>
      <w:tr w:rsidR="00BD2128" w:rsidRPr="00BD2128" w14:paraId="40E9E37B" w14:textId="77777777" w:rsidTr="006F5570">
        <w:tc>
          <w:tcPr>
            <w:tcW w:w="4593" w:type="dxa"/>
          </w:tcPr>
          <w:p w14:paraId="63B7FE38" w14:textId="7301B259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lastRenderedPageBreak/>
              <w:t xml:space="preserve">10. 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lang w:eastAsia="pl-PL"/>
              </w:rPr>
              <w:t>Województwo</w:t>
            </w:r>
          </w:p>
        </w:tc>
        <w:tc>
          <w:tcPr>
            <w:tcW w:w="4900" w:type="dxa"/>
          </w:tcPr>
          <w:p w14:paraId="24A09E69" w14:textId="7777777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</w:p>
        </w:tc>
      </w:tr>
      <w:tr w:rsidR="00BD2128" w:rsidRPr="00BD2128" w14:paraId="11AFD6E6" w14:textId="77777777" w:rsidTr="006F5570">
        <w:tc>
          <w:tcPr>
            <w:tcW w:w="4593" w:type="dxa"/>
          </w:tcPr>
          <w:p w14:paraId="31D59538" w14:textId="78015B34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11. 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lang w:eastAsia="pl-PL"/>
              </w:rPr>
              <w:t>Powiat</w:t>
            </w:r>
          </w:p>
        </w:tc>
        <w:tc>
          <w:tcPr>
            <w:tcW w:w="4900" w:type="dxa"/>
          </w:tcPr>
          <w:p w14:paraId="69CA51C5" w14:textId="7777777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</w:p>
        </w:tc>
      </w:tr>
      <w:tr w:rsidR="00BD2128" w:rsidRPr="00BD2128" w14:paraId="45D52830" w14:textId="77777777" w:rsidTr="006F5570">
        <w:tc>
          <w:tcPr>
            <w:tcW w:w="4593" w:type="dxa"/>
          </w:tcPr>
          <w:p w14:paraId="2DC15605" w14:textId="790EBE9F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12. 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lang w:eastAsia="pl-PL"/>
              </w:rPr>
              <w:t>Gmina</w:t>
            </w:r>
          </w:p>
        </w:tc>
        <w:tc>
          <w:tcPr>
            <w:tcW w:w="4900" w:type="dxa"/>
          </w:tcPr>
          <w:p w14:paraId="6D0DCF43" w14:textId="7777777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</w:p>
        </w:tc>
      </w:tr>
      <w:tr w:rsidR="00BD2128" w:rsidRPr="00BD2128" w14:paraId="7539B444" w14:textId="77777777" w:rsidTr="006F5570">
        <w:tc>
          <w:tcPr>
            <w:tcW w:w="4593" w:type="dxa"/>
          </w:tcPr>
          <w:p w14:paraId="57464F0B" w14:textId="37D67711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13. 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lang w:eastAsia="pl-PL"/>
              </w:rPr>
              <w:t>Kod pocztowy</w:t>
            </w:r>
          </w:p>
        </w:tc>
        <w:tc>
          <w:tcPr>
            <w:tcW w:w="4900" w:type="dxa"/>
          </w:tcPr>
          <w:p w14:paraId="3F532EDD" w14:textId="7777777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</w:p>
        </w:tc>
      </w:tr>
      <w:tr w:rsidR="00BD2128" w:rsidRPr="00BD2128" w14:paraId="5A72D95C" w14:textId="77777777" w:rsidTr="006F5570">
        <w:tc>
          <w:tcPr>
            <w:tcW w:w="4593" w:type="dxa"/>
          </w:tcPr>
          <w:p w14:paraId="7F6CB9B9" w14:textId="23C03332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sz w:val="24"/>
                <w:szCs w:val="24"/>
              </w:rPr>
              <w:t xml:space="preserve">14. 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4900" w:type="dxa"/>
          </w:tcPr>
          <w:p w14:paraId="091DE1FA" w14:textId="7777777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sz w:val="24"/>
                <w:szCs w:val="24"/>
                <w:highlight w:val="yellow"/>
              </w:rPr>
            </w:pPr>
          </w:p>
        </w:tc>
      </w:tr>
      <w:tr w:rsidR="00BD2128" w:rsidRPr="00BD2128" w14:paraId="2045AB1C" w14:textId="77777777" w:rsidTr="006F5570">
        <w:tc>
          <w:tcPr>
            <w:tcW w:w="4593" w:type="dxa"/>
          </w:tcPr>
          <w:p w14:paraId="68D2BE5F" w14:textId="234F5DCD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15. 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lang w:eastAsia="pl-PL"/>
              </w:rPr>
              <w:t>Ulica</w:t>
            </w:r>
          </w:p>
        </w:tc>
        <w:tc>
          <w:tcPr>
            <w:tcW w:w="4900" w:type="dxa"/>
          </w:tcPr>
          <w:p w14:paraId="77DE2530" w14:textId="7777777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</w:p>
        </w:tc>
      </w:tr>
      <w:tr w:rsidR="00BD2128" w:rsidRPr="00BD2128" w14:paraId="1C0DB0AE" w14:textId="77777777" w:rsidTr="006F5570">
        <w:tc>
          <w:tcPr>
            <w:tcW w:w="4593" w:type="dxa"/>
          </w:tcPr>
          <w:p w14:paraId="34C5550B" w14:textId="39B021FF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16. 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lang w:eastAsia="pl-PL"/>
              </w:rPr>
              <w:t>Numer domu/ numer lokalu</w:t>
            </w:r>
          </w:p>
        </w:tc>
        <w:tc>
          <w:tcPr>
            <w:tcW w:w="4900" w:type="dxa"/>
          </w:tcPr>
          <w:p w14:paraId="115C469D" w14:textId="7777777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</w:p>
        </w:tc>
      </w:tr>
      <w:tr w:rsidR="00BD2128" w:rsidRPr="00BD2128" w14:paraId="53E2F088" w14:textId="77777777" w:rsidTr="006F5570">
        <w:tc>
          <w:tcPr>
            <w:tcW w:w="4593" w:type="dxa"/>
          </w:tcPr>
          <w:p w14:paraId="4FC909FE" w14:textId="684E20AB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17.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lang w:eastAsia="pl-PL"/>
              </w:rPr>
              <w:t xml:space="preserve"> Telefon kontaktowy</w:t>
            </w:r>
          </w:p>
        </w:tc>
        <w:tc>
          <w:tcPr>
            <w:tcW w:w="4900" w:type="dxa"/>
          </w:tcPr>
          <w:p w14:paraId="6E913674" w14:textId="7777777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</w:p>
        </w:tc>
      </w:tr>
      <w:tr w:rsidR="00BD2128" w:rsidRPr="00BD2128" w14:paraId="288FD0DD" w14:textId="77777777" w:rsidTr="006F5570">
        <w:tc>
          <w:tcPr>
            <w:tcW w:w="4593" w:type="dxa"/>
          </w:tcPr>
          <w:p w14:paraId="28E34741" w14:textId="5115C826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18. </w:t>
            </w:r>
            <w:r w:rsidRPr="00BD2128">
              <w:rPr>
                <w:rFonts w:asciiTheme="minorHAnsi" w:hAnsiTheme="minorHAnsi" w:cstheme="minorHAnsi"/>
                <w:b/>
                <w:bCs/>
                <w:color w:val="44546A" w:themeColor="text2"/>
                <w:lang w:eastAsia="pl-PL"/>
              </w:rPr>
              <w:t>Adres e-mail</w:t>
            </w:r>
          </w:p>
        </w:tc>
        <w:tc>
          <w:tcPr>
            <w:tcW w:w="4900" w:type="dxa"/>
          </w:tcPr>
          <w:p w14:paraId="32314E26" w14:textId="7B98107B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</w:p>
        </w:tc>
      </w:tr>
      <w:tr w:rsidR="00BD2128" w:rsidRPr="00BD2128" w14:paraId="2DE5BD4C" w14:textId="77777777" w:rsidTr="006F5570">
        <w:trPr>
          <w:trHeight w:val="487"/>
        </w:trPr>
        <w:tc>
          <w:tcPr>
            <w:tcW w:w="9493" w:type="dxa"/>
            <w:gridSpan w:val="2"/>
            <w:shd w:val="clear" w:color="auto" w:fill="9CC2E5" w:themeFill="accent1" w:themeFillTint="99"/>
          </w:tcPr>
          <w:p w14:paraId="50357566" w14:textId="37E69C07" w:rsidR="0099194A" w:rsidRPr="00BD2128" w:rsidRDefault="0099194A" w:rsidP="00165386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STATUS UCZESTNIKA PROJEKTU W CHWILI PRZYSTĄPIENIA DO PROJEKTU</w:t>
            </w:r>
          </w:p>
        </w:tc>
      </w:tr>
      <w:tr w:rsidR="00BD2128" w:rsidRPr="00BD2128" w14:paraId="481F400A" w14:textId="77777777" w:rsidTr="006F5570">
        <w:tc>
          <w:tcPr>
            <w:tcW w:w="4593" w:type="dxa"/>
          </w:tcPr>
          <w:p w14:paraId="40CBA38B" w14:textId="1B3E9997" w:rsidR="0099194A" w:rsidRPr="00BD2128" w:rsidRDefault="0099194A" w:rsidP="006252D3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19. Osoba obcego pochodzenia tzn. cudzoziemiec, czyli każda osoba, która nie posiada polskiego obywatelstwa bez względu na fakt posiadania lub nie obywatelstwa/obywatelstw innych krajów</w:t>
            </w:r>
          </w:p>
        </w:tc>
        <w:tc>
          <w:tcPr>
            <w:tcW w:w="4900" w:type="dxa"/>
          </w:tcPr>
          <w:p w14:paraId="5F4DD633" w14:textId="5119C2EB" w:rsidR="0099194A" w:rsidRPr="00BD2128" w:rsidRDefault="0099194A" w:rsidP="002E2E6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  <w:highlight w:val="yellow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tak  </w:t>
            </w: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nie</w:t>
            </w:r>
          </w:p>
        </w:tc>
      </w:tr>
      <w:tr w:rsidR="00BD2128" w:rsidRPr="00BD2128" w14:paraId="7975B21D" w14:textId="77777777" w:rsidTr="006F5570">
        <w:tc>
          <w:tcPr>
            <w:tcW w:w="4593" w:type="dxa"/>
            <w:vAlign w:val="center"/>
          </w:tcPr>
          <w:p w14:paraId="113D4807" w14:textId="6368A7FB" w:rsidR="0099194A" w:rsidRPr="00BD2128" w:rsidRDefault="0099194A" w:rsidP="006252D3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 w:rsidRPr="00BD2128">
              <w:rPr>
                <w:rFonts w:asciiTheme="minorHAnsi" w:eastAsia="MS Gothic" w:hAnsiTheme="minorHAnsi" w:cstheme="minorHAnsi"/>
                <w:b/>
                <w:bCs/>
                <w:color w:val="44546A" w:themeColor="text2"/>
              </w:rPr>
              <w:t>20. Osoba państwa trzeciego tj. osoba, która jest obywatelem krajów spoza UE lub bezpaństwowiec</w:t>
            </w:r>
          </w:p>
        </w:tc>
        <w:tc>
          <w:tcPr>
            <w:tcW w:w="4900" w:type="dxa"/>
          </w:tcPr>
          <w:p w14:paraId="7700EC49" w14:textId="11630110" w:rsidR="0099194A" w:rsidRPr="00BD2128" w:rsidRDefault="0099194A" w:rsidP="002E2E6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tak  </w:t>
            </w: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nie</w:t>
            </w:r>
          </w:p>
        </w:tc>
      </w:tr>
      <w:tr w:rsidR="00BD2128" w:rsidRPr="00BD2128" w14:paraId="68EFC466" w14:textId="77777777" w:rsidTr="006F5570">
        <w:tc>
          <w:tcPr>
            <w:tcW w:w="4593" w:type="dxa"/>
          </w:tcPr>
          <w:p w14:paraId="3FE02C31" w14:textId="79CD9941" w:rsidR="0099194A" w:rsidRPr="00BD2128" w:rsidRDefault="006252D3" w:rsidP="006252D3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21</w:t>
            </w:r>
            <w:r w:rsidR="0099194A"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. Osoba należąca do mniejszości narodowej lub etnicznej</w:t>
            </w:r>
          </w:p>
        </w:tc>
        <w:tc>
          <w:tcPr>
            <w:tcW w:w="4900" w:type="dxa"/>
          </w:tcPr>
          <w:p w14:paraId="160C178A" w14:textId="2EC79347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tak  </w:t>
            </w: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nie </w:t>
            </w: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odmowa podania informacji</w:t>
            </w:r>
          </w:p>
        </w:tc>
      </w:tr>
      <w:tr w:rsidR="00BD2128" w:rsidRPr="00BD2128" w14:paraId="49634FB2" w14:textId="77777777" w:rsidTr="006F5570">
        <w:tc>
          <w:tcPr>
            <w:tcW w:w="4593" w:type="dxa"/>
            <w:vAlign w:val="center"/>
          </w:tcPr>
          <w:p w14:paraId="49CA5FBC" w14:textId="7D7873CA" w:rsidR="0099194A" w:rsidRPr="00BD2128" w:rsidRDefault="006252D3" w:rsidP="006252D3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22</w:t>
            </w:r>
            <w:r w:rsidR="0099194A"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. Osoba bezdomna lub dotknięta wykluczeniem z dostępu do mieszkań</w:t>
            </w:r>
          </w:p>
        </w:tc>
        <w:tc>
          <w:tcPr>
            <w:tcW w:w="4900" w:type="dxa"/>
          </w:tcPr>
          <w:p w14:paraId="73C78C6E" w14:textId="3DBE869B" w:rsidR="0099194A" w:rsidRPr="00BD2128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tak  </w:t>
            </w: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nie</w:t>
            </w:r>
          </w:p>
        </w:tc>
      </w:tr>
      <w:tr w:rsidR="00BD2128" w:rsidRPr="00BD2128" w14:paraId="6762BA44" w14:textId="77777777" w:rsidTr="006F5570">
        <w:tc>
          <w:tcPr>
            <w:tcW w:w="4593" w:type="dxa"/>
            <w:vAlign w:val="center"/>
          </w:tcPr>
          <w:p w14:paraId="65EAA378" w14:textId="0F27629E" w:rsidR="0099194A" w:rsidRPr="00BD2128" w:rsidRDefault="006252D3" w:rsidP="006252D3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23</w:t>
            </w:r>
            <w:r w:rsidR="0099194A" w:rsidRPr="00BD2128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. </w:t>
            </w:r>
            <w:r w:rsidR="0099194A" w:rsidRPr="00BD2128">
              <w:rPr>
                <w:rFonts w:asciiTheme="minorHAnsi" w:eastAsiaTheme="minorHAnsi" w:hAnsiTheme="minorHAnsi" w:cstheme="minorHAnsi"/>
                <w:b/>
                <w:color w:val="44546A" w:themeColor="text2"/>
              </w:rPr>
              <w:t>Osoba z niepełnosprawnościami</w:t>
            </w:r>
            <w:r w:rsidR="0099194A" w:rsidRPr="00BD2128">
              <w:rPr>
                <w:rStyle w:val="Odwoanieprzypisudolnego"/>
                <w:rFonts w:asciiTheme="minorHAnsi" w:eastAsiaTheme="minorHAnsi" w:hAnsiTheme="minorHAnsi" w:cstheme="minorHAnsi"/>
                <w:bCs/>
                <w:color w:val="44546A" w:themeColor="text2"/>
              </w:rPr>
              <w:footnoteReference w:id="1"/>
            </w:r>
            <w:r w:rsidR="0099194A" w:rsidRPr="00BD2128">
              <w:rPr>
                <w:rFonts w:asciiTheme="minorHAnsi" w:eastAsiaTheme="minorHAnsi" w:hAnsiTheme="minorHAnsi" w:cstheme="minorHAnsi"/>
                <w:bCs/>
                <w:color w:val="44546A" w:themeColor="text2"/>
              </w:rPr>
              <w:t xml:space="preserve"> </w:t>
            </w:r>
            <w:r w:rsidR="0099194A" w:rsidRPr="00BD2128">
              <w:rPr>
                <w:rStyle w:val="Odwoanieprzypisudolnego"/>
                <w:rFonts w:asciiTheme="minorHAnsi" w:eastAsiaTheme="minorHAnsi" w:hAnsiTheme="minorHAnsi" w:cstheme="minorHAnsi"/>
                <w:bCs/>
                <w:color w:val="44546A" w:themeColor="text2"/>
              </w:rPr>
              <w:footnoteReference w:id="2"/>
            </w:r>
          </w:p>
        </w:tc>
        <w:tc>
          <w:tcPr>
            <w:tcW w:w="4900" w:type="dxa"/>
          </w:tcPr>
          <w:p w14:paraId="3929E097" w14:textId="6EE6865F" w:rsidR="0099194A" w:rsidRDefault="0099194A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tak</w:t>
            </w:r>
            <w:r w:rsidR="00955FAB" w:rsidRPr="00D12B05">
              <w:rPr>
                <w:rFonts w:eastAsia="MS Gothic" w:cstheme="minorHAnsi"/>
                <w:color w:val="002060"/>
              </w:rPr>
              <w:t>*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</w:t>
            </w: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nie </w:t>
            </w:r>
            <w:r w:rsidRPr="00BD2128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BD2128">
              <w:rPr>
                <w:rFonts w:asciiTheme="minorHAnsi" w:eastAsia="MS Gothic" w:hAnsiTheme="minorHAnsi" w:cstheme="minorHAnsi"/>
                <w:color w:val="44546A" w:themeColor="text2"/>
              </w:rPr>
              <w:t xml:space="preserve"> odmowa podania informacji</w:t>
            </w:r>
          </w:p>
          <w:p w14:paraId="758E1905" w14:textId="1B29DDB1" w:rsidR="00FF5F42" w:rsidRPr="00BD2128" w:rsidRDefault="00955FAB" w:rsidP="0099194A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Theme="minorHAnsi" w:eastAsia="MS Gothic" w:hAnsiTheme="minorHAnsi" w:cstheme="minorHAnsi"/>
                <w:color w:val="44546A" w:themeColor="text2"/>
              </w:rPr>
            </w:pPr>
            <w:r w:rsidRPr="00D12B05">
              <w:rPr>
                <w:rFonts w:eastAsia="MS Gothic" w:cstheme="minorHAnsi"/>
                <w:color w:val="002060"/>
              </w:rPr>
              <w:t>*</w:t>
            </w:r>
            <w:r w:rsidRPr="00497B65">
              <w:rPr>
                <w:rFonts w:eastAsia="MS Gothic" w:cstheme="minorHAnsi"/>
                <w:color w:val="002060"/>
              </w:rPr>
              <w:t xml:space="preserve">prosimy o dołączenie </w:t>
            </w:r>
            <w:r>
              <w:rPr>
                <w:rFonts w:eastAsia="MS Gothic" w:cstheme="minorHAnsi"/>
                <w:color w:val="002060"/>
              </w:rPr>
              <w:t>kopii dokumentu</w:t>
            </w:r>
          </w:p>
        </w:tc>
      </w:tr>
      <w:tr w:rsidR="00BD2128" w:rsidRPr="00BD2128" w14:paraId="3436C671" w14:textId="77777777" w:rsidTr="006F5570">
        <w:trPr>
          <w:trHeight w:val="65"/>
        </w:trPr>
        <w:tc>
          <w:tcPr>
            <w:tcW w:w="9493" w:type="dxa"/>
            <w:gridSpan w:val="2"/>
            <w:vAlign w:val="center"/>
          </w:tcPr>
          <w:p w14:paraId="084A2BC7" w14:textId="4CCDD4DD" w:rsidR="00CD5D98" w:rsidRDefault="006252D3" w:rsidP="00500978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44546A" w:themeColor="text2"/>
              </w:rPr>
            </w:pPr>
            <w:r>
              <w:rPr>
                <w:rFonts w:asciiTheme="minorHAnsi" w:eastAsia="MS Gothic" w:hAnsiTheme="minorHAnsi" w:cstheme="minorHAnsi"/>
                <w:b/>
                <w:bCs/>
                <w:color w:val="44546A" w:themeColor="text2"/>
              </w:rPr>
              <w:t xml:space="preserve">24. </w:t>
            </w:r>
            <w:r w:rsidR="0099194A" w:rsidRPr="00BD2128">
              <w:rPr>
                <w:rFonts w:asciiTheme="minorHAnsi" w:eastAsia="MS Gothic" w:hAnsiTheme="minorHAnsi" w:cstheme="minorHAnsi"/>
                <w:b/>
                <w:bCs/>
                <w:color w:val="44546A" w:themeColor="text2"/>
              </w:rPr>
              <w:t>Specyficzne wymagania/potrzeby związane z udziałem uczestnik</w:t>
            </w:r>
            <w:r w:rsidR="00500978" w:rsidRPr="00BD2128">
              <w:rPr>
                <w:rFonts w:asciiTheme="minorHAnsi" w:eastAsia="MS Gothic" w:hAnsiTheme="minorHAnsi" w:cstheme="minorHAnsi"/>
                <w:b/>
                <w:bCs/>
                <w:color w:val="44546A" w:themeColor="text2"/>
              </w:rPr>
              <w:t xml:space="preserve">a niepełnosprawnego w projekcie. </w:t>
            </w:r>
            <w:r w:rsidR="00500978" w:rsidRPr="007547E4">
              <w:rPr>
                <w:rFonts w:asciiTheme="minorHAnsi" w:hAnsiTheme="minorHAnsi" w:cstheme="minorHAnsi"/>
                <w:color w:val="44546A" w:themeColor="text2"/>
                <w:lang w:eastAsia="pl-PL"/>
              </w:rPr>
              <w:t>Prosimy o wskazanie specjalnych potrzeb, o ile takie istnieją, które moglibyśmy zapewnić w związku z udziałem w projekcie.</w:t>
            </w:r>
            <w:r w:rsidR="00A307AE" w:rsidRPr="00BD2128">
              <w:rPr>
                <w:rFonts w:eastAsia="MS Gothic" w:cstheme="minorHAnsi"/>
                <w:color w:val="44546A" w:themeColor="text2"/>
              </w:rPr>
              <w:t xml:space="preserve"> </w:t>
            </w:r>
          </w:p>
          <w:p w14:paraId="1C380758" w14:textId="77777777" w:rsidR="00CF4555" w:rsidRDefault="00CF4555" w:rsidP="00CF4555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44546A" w:themeColor="text2"/>
              </w:rPr>
            </w:pPr>
            <w:r>
              <w:rPr>
                <w:rFonts w:eastAsia="MS Gothic" w:cstheme="minorHAnsi"/>
                <w:color w:val="44546A" w:themeColor="text2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1351EFFE" w14:textId="55294E0C" w:rsidR="00A307AE" w:rsidRDefault="00A307AE" w:rsidP="00A307AE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44546A" w:themeColor="text2"/>
              </w:rPr>
            </w:pPr>
            <w:r w:rsidRPr="00BD2128">
              <w:rPr>
                <w:rFonts w:eastAsia="MS Gothic" w:cstheme="minorHAnsi"/>
                <w:color w:val="44546A" w:themeColor="text2"/>
              </w:rPr>
              <w:t>…………………………………………………………………………………………………………………………………………………………</w:t>
            </w:r>
            <w:r w:rsidR="00CD5D98">
              <w:rPr>
                <w:rFonts w:eastAsia="MS Gothic" w:cstheme="minorHAnsi"/>
                <w:color w:val="44546A" w:themeColor="text2"/>
              </w:rPr>
              <w:t>……</w:t>
            </w:r>
            <w:r w:rsidR="00D806CB">
              <w:rPr>
                <w:rFonts w:eastAsia="MS Gothic" w:cstheme="minorHAnsi"/>
                <w:color w:val="44546A" w:themeColor="text2"/>
              </w:rPr>
              <w:t>…</w:t>
            </w:r>
          </w:p>
          <w:p w14:paraId="4FFAF913" w14:textId="77777777" w:rsidR="00500978" w:rsidRDefault="00CD5D98" w:rsidP="00610B8F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44546A" w:themeColor="text2"/>
              </w:rPr>
            </w:pPr>
            <w:r>
              <w:rPr>
                <w:rFonts w:eastAsia="MS Gothic" w:cstheme="minorHAnsi"/>
                <w:color w:val="44546A" w:themeColor="text2"/>
              </w:rPr>
              <w:lastRenderedPageBreak/>
              <w:t>………………………………………………………………………………………………………………………………………………………………</w:t>
            </w:r>
            <w:r w:rsidR="00D806CB">
              <w:rPr>
                <w:rFonts w:eastAsia="MS Gothic" w:cstheme="minorHAnsi"/>
                <w:color w:val="44546A" w:themeColor="text2"/>
              </w:rPr>
              <w:t>…</w:t>
            </w:r>
          </w:p>
          <w:p w14:paraId="6F6942DB" w14:textId="2A59BED7" w:rsidR="007547E4" w:rsidRPr="00BD2128" w:rsidRDefault="007547E4" w:rsidP="00610B8F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MS Gothic" w:hAnsiTheme="minorHAnsi" w:cstheme="minorHAnsi"/>
                <w:color w:val="44546A" w:themeColor="text2"/>
              </w:rPr>
            </w:pPr>
          </w:p>
        </w:tc>
      </w:tr>
      <w:tr w:rsidR="00610B8F" w:rsidRPr="00BD2128" w14:paraId="0ADB0FE2" w14:textId="77777777" w:rsidTr="006F5570">
        <w:trPr>
          <w:trHeight w:val="65"/>
        </w:trPr>
        <w:tc>
          <w:tcPr>
            <w:tcW w:w="9493" w:type="dxa"/>
            <w:gridSpan w:val="2"/>
            <w:vAlign w:val="center"/>
          </w:tcPr>
          <w:p w14:paraId="30FA3BF6" w14:textId="65280635" w:rsidR="00610B8F" w:rsidRDefault="00610B8F" w:rsidP="00500978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MS Gothic" w:hAnsiTheme="minorHAnsi" w:cstheme="minorHAnsi"/>
                <w:b/>
                <w:bCs/>
                <w:color w:val="44546A" w:themeColor="text2"/>
              </w:rPr>
            </w:pPr>
          </w:p>
        </w:tc>
      </w:tr>
    </w:tbl>
    <w:p w14:paraId="19A62565" w14:textId="77777777" w:rsidR="00610B8F" w:rsidRDefault="00610B8F" w:rsidP="00610B8F">
      <w:pPr>
        <w:pStyle w:val="Akapitzlist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cs="Calibri"/>
          <w:b/>
          <w:bCs/>
          <w:color w:val="44546A" w:themeColor="text2"/>
        </w:rPr>
      </w:pPr>
    </w:p>
    <w:tbl>
      <w:tblPr>
        <w:tblW w:w="95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8"/>
        <w:gridCol w:w="5396"/>
      </w:tblGrid>
      <w:tr w:rsidR="005C3DE7" w:rsidRPr="005C3DE7" w14:paraId="4F409746" w14:textId="77777777" w:rsidTr="00D806CB">
        <w:trPr>
          <w:trHeight w:val="69"/>
        </w:trPr>
        <w:tc>
          <w:tcPr>
            <w:tcW w:w="9514" w:type="dxa"/>
            <w:gridSpan w:val="2"/>
            <w:shd w:val="clear" w:color="auto" w:fill="F2F2F2" w:themeFill="background1" w:themeFillShade="F2"/>
            <w:vAlign w:val="center"/>
          </w:tcPr>
          <w:p w14:paraId="0FF1EDE8" w14:textId="77777777" w:rsidR="00610B8F" w:rsidRPr="005C3DE7" w:rsidRDefault="00610B8F" w:rsidP="00791F7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44546A" w:themeColor="text2"/>
              </w:rPr>
            </w:pPr>
            <w:r w:rsidRPr="005C3DE7">
              <w:rPr>
                <w:rFonts w:eastAsiaTheme="minorHAnsi" w:cstheme="minorHAnsi"/>
                <w:b/>
                <w:bCs/>
                <w:color w:val="44546A" w:themeColor="text2"/>
              </w:rPr>
              <w:t>DODATKOWE INFORMACJE</w:t>
            </w:r>
          </w:p>
        </w:tc>
      </w:tr>
      <w:tr w:rsidR="005C3DE7" w:rsidRPr="005C3DE7" w14:paraId="6DDC8284" w14:textId="77777777" w:rsidTr="00D806CB">
        <w:trPr>
          <w:trHeight w:val="548"/>
        </w:trPr>
        <w:tc>
          <w:tcPr>
            <w:tcW w:w="4118" w:type="dxa"/>
            <w:vAlign w:val="center"/>
          </w:tcPr>
          <w:p w14:paraId="5A5CE107" w14:textId="0524BAAD" w:rsidR="00610B8F" w:rsidRPr="005C3DE7" w:rsidRDefault="00610B8F" w:rsidP="00B47E9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HAnsi" w:cstheme="minorHAnsi"/>
                <w:bCs/>
                <w:color w:val="44546A" w:themeColor="text2"/>
              </w:rPr>
            </w:pPr>
            <w:r w:rsidRPr="005C3DE7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25.</w:t>
            </w:r>
            <w:r w:rsidR="007547E4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 </w:t>
            </w:r>
            <w:r w:rsidRPr="005C3DE7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Czy Pan/Pani w ciągu </w:t>
            </w:r>
            <w:r w:rsidRPr="005C3DE7">
              <w:rPr>
                <w:rFonts w:asciiTheme="minorHAnsi" w:eastAsiaTheme="minorHAnsi" w:hAnsiTheme="minorHAnsi" w:cstheme="minorHAnsi"/>
                <w:b/>
                <w:color w:val="44546A" w:themeColor="text2"/>
              </w:rPr>
              <w:t>ostatnich</w:t>
            </w:r>
            <w:r w:rsidRPr="005C3DE7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 6 m-</w:t>
            </w:r>
            <w:proofErr w:type="spellStart"/>
            <w:r w:rsidRPr="005C3DE7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cy</w:t>
            </w:r>
            <w:proofErr w:type="spellEnd"/>
            <w:r w:rsidRPr="005C3DE7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 podnosił/</w:t>
            </w:r>
            <w:proofErr w:type="spellStart"/>
            <w:r w:rsidRPr="005C3DE7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>ła</w:t>
            </w:r>
            <w:proofErr w:type="spellEnd"/>
            <w:r w:rsidRPr="005C3DE7">
              <w:rPr>
                <w:rFonts w:asciiTheme="minorHAnsi" w:eastAsiaTheme="minorHAnsi" w:hAnsiTheme="minorHAnsi" w:cstheme="minorHAnsi"/>
                <w:b/>
                <w:bCs/>
                <w:color w:val="44546A" w:themeColor="text2"/>
              </w:rPr>
              <w:t xml:space="preserve"> kwalifikacje</w:t>
            </w:r>
          </w:p>
        </w:tc>
        <w:tc>
          <w:tcPr>
            <w:tcW w:w="5396" w:type="dxa"/>
            <w:vAlign w:val="center"/>
          </w:tcPr>
          <w:p w14:paraId="67100D56" w14:textId="577566A1" w:rsidR="00610B8F" w:rsidRPr="005C3DE7" w:rsidRDefault="00B47E9B" w:rsidP="00610B8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44546A" w:themeColor="text2"/>
              </w:rPr>
            </w:pPr>
            <w:r w:rsidRPr="005C3DE7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5C3DE7">
              <w:rPr>
                <w:rFonts w:asciiTheme="minorHAnsi" w:eastAsia="MS Gothic" w:hAnsiTheme="minorHAnsi" w:cstheme="minorHAnsi"/>
                <w:color w:val="44546A" w:themeColor="text2"/>
              </w:rPr>
              <w:t xml:space="preserve"> tak  </w:t>
            </w:r>
            <w:r w:rsidRPr="005C3DE7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 w:rsidRPr="005C3DE7">
              <w:rPr>
                <w:rFonts w:asciiTheme="minorHAnsi" w:eastAsia="MS Gothic" w:hAnsiTheme="minorHAnsi" w:cstheme="minorHAnsi"/>
                <w:color w:val="44546A" w:themeColor="text2"/>
              </w:rPr>
              <w:t xml:space="preserve"> nie</w:t>
            </w:r>
            <w:r w:rsidRPr="005C3DE7">
              <w:rPr>
                <w:rFonts w:eastAsiaTheme="minorHAnsi" w:cstheme="minorHAnsi"/>
                <w:bCs/>
                <w:color w:val="44546A" w:themeColor="text2"/>
              </w:rPr>
              <w:t xml:space="preserve"> </w:t>
            </w:r>
          </w:p>
        </w:tc>
      </w:tr>
    </w:tbl>
    <w:p w14:paraId="01641260" w14:textId="36FC23A7" w:rsidR="00610B8F" w:rsidRDefault="00610B8F" w:rsidP="00610B8F">
      <w:pPr>
        <w:pStyle w:val="Akapitzlist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cs="Calibri"/>
          <w:b/>
          <w:bCs/>
          <w:color w:val="44546A" w:themeColor="text2"/>
        </w:rPr>
      </w:pPr>
    </w:p>
    <w:p w14:paraId="01F09F27" w14:textId="77777777" w:rsidR="006E2E67" w:rsidRDefault="006E2E67" w:rsidP="00610B8F">
      <w:pPr>
        <w:pStyle w:val="Akapitzlist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cs="Calibri"/>
          <w:b/>
          <w:bCs/>
          <w:color w:val="44546A" w:themeColor="text2"/>
        </w:rPr>
      </w:pPr>
    </w:p>
    <w:p w14:paraId="1EA35288" w14:textId="77219E15" w:rsidR="00243567" w:rsidRDefault="00243567" w:rsidP="0024356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cs="Calibri"/>
          <w:b/>
          <w:bCs/>
          <w:color w:val="44546A" w:themeColor="text2"/>
        </w:rPr>
      </w:pPr>
      <w:r w:rsidRPr="00BD2128">
        <w:rPr>
          <w:rFonts w:cs="Calibri"/>
          <w:b/>
          <w:bCs/>
          <w:color w:val="44546A" w:themeColor="text2"/>
        </w:rPr>
        <w:t>DEKLARACJA UCZESTNICTWA W PROJEKCIE</w:t>
      </w:r>
    </w:p>
    <w:p w14:paraId="3967701E" w14:textId="4DE7CBBF" w:rsidR="00243567" w:rsidRPr="00BD2128" w:rsidRDefault="00243567" w:rsidP="00594D09">
      <w:pPr>
        <w:suppressAutoHyphens/>
        <w:spacing w:after="0" w:line="360" w:lineRule="auto"/>
        <w:rPr>
          <w:rFonts w:eastAsia="Times New Roman" w:cs="Calibri"/>
          <w:iCs/>
          <w:color w:val="44546A" w:themeColor="text2"/>
          <w:lang w:eastAsia="ar-SA"/>
        </w:rPr>
      </w:pPr>
      <w:r w:rsidRPr="00BD2128">
        <w:rPr>
          <w:rFonts w:eastAsia="Times New Roman" w:cs="Calibri"/>
          <w:iCs/>
          <w:color w:val="44546A" w:themeColor="text2"/>
          <w:lang w:eastAsia="ar-SA"/>
        </w:rPr>
        <w:t xml:space="preserve">Deklaruję uczestnictwo we wsparciu realizowanym w ramach projektu pn. </w:t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 xml:space="preserve">„Dostępne szkoły w powiecie Puckim i w Gdańsku”, </w:t>
      </w:r>
      <w:r w:rsidRPr="00BD2128">
        <w:rPr>
          <w:rFonts w:eastAsia="Times New Roman" w:cs="Calibri"/>
          <w:iCs/>
          <w:color w:val="44546A" w:themeColor="text2"/>
          <w:lang w:eastAsia="ar-SA"/>
        </w:rPr>
        <w:t xml:space="preserve">realizowanym przez </w:t>
      </w:r>
      <w:r w:rsidR="00D806CB">
        <w:rPr>
          <w:rFonts w:cs="Calibri"/>
          <w:bCs/>
          <w:color w:val="44546A" w:themeColor="text2"/>
        </w:rPr>
        <w:t>Pozytywne Inicjatywy – Edukacja sp. z.o.o.</w:t>
      </w:r>
      <w:r w:rsidRPr="00BD2128">
        <w:rPr>
          <w:rFonts w:eastAsia="Times New Roman" w:cs="Calibri"/>
          <w:iCs/>
          <w:color w:val="44546A" w:themeColor="text2"/>
          <w:lang w:eastAsia="ar-SA"/>
        </w:rPr>
        <w:t xml:space="preserve"> w partnerstwie z Uniwersytetem Gdańskim, Gminą Władysławowo, Powiatem Puckim współfinansowanego ze środków  Europejskiego Funduszu Społecznego plus (EFS+) Priorytet 5 Fundusze Europejskie dla silnego społecznie Pomorza z EFS+, Działanie 5.8. Edukacja ogólna </w:t>
      </w:r>
      <w:r w:rsidR="007547E4">
        <w:rPr>
          <w:rFonts w:eastAsia="Times New Roman" w:cs="Calibri"/>
          <w:iCs/>
          <w:color w:val="44546A" w:themeColor="text2"/>
          <w:lang w:eastAsia="ar-SA"/>
        </w:rPr>
        <w:br/>
      </w:r>
      <w:r w:rsidRPr="00BD2128">
        <w:rPr>
          <w:rFonts w:eastAsia="Times New Roman" w:cs="Calibri"/>
          <w:iCs/>
          <w:color w:val="44546A" w:themeColor="text2"/>
          <w:lang w:eastAsia="ar-SA"/>
        </w:rPr>
        <w:t>i zawodowa w ramach programu Fundusze Europejskie dla Pomorza 2021-2027 (FEP 2021-2027).</w:t>
      </w:r>
    </w:p>
    <w:p w14:paraId="5044FC4C" w14:textId="36DA9B04" w:rsidR="00243567" w:rsidRPr="00BD2128" w:rsidRDefault="00243567" w:rsidP="00243567">
      <w:pPr>
        <w:suppressAutoHyphens/>
        <w:spacing w:after="0"/>
        <w:ind w:firstLine="708"/>
        <w:rPr>
          <w:rFonts w:eastAsia="Times New Roman" w:cs="Calibri"/>
          <w:i/>
          <w:iCs/>
          <w:color w:val="44546A" w:themeColor="text2"/>
          <w:lang w:eastAsia="ar-SA"/>
        </w:rPr>
      </w:pPr>
      <w:r w:rsidRPr="00BD2128">
        <w:rPr>
          <w:rFonts w:eastAsia="Times New Roman" w:cs="Calibri"/>
          <w:i/>
          <w:iCs/>
          <w:color w:val="44546A" w:themeColor="text2"/>
          <w:lang w:eastAsia="ar-SA"/>
        </w:rPr>
        <w:t>…</w:t>
      </w:r>
      <w:r w:rsidR="000C5315" w:rsidRPr="00BD2128">
        <w:rPr>
          <w:rFonts w:eastAsia="Times New Roman" w:cs="Calibri"/>
          <w:i/>
          <w:iCs/>
          <w:color w:val="44546A" w:themeColor="text2"/>
          <w:lang w:eastAsia="ar-SA"/>
        </w:rPr>
        <w:t>.</w:t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>…</w:t>
      </w:r>
      <w:r w:rsidR="00D64735" w:rsidRPr="00BD2128">
        <w:rPr>
          <w:rFonts w:eastAsia="Times New Roman" w:cs="Calibri"/>
          <w:i/>
          <w:iCs/>
          <w:color w:val="44546A" w:themeColor="text2"/>
          <w:lang w:eastAsia="ar-SA"/>
        </w:rPr>
        <w:t>.</w:t>
      </w:r>
      <w:r w:rsidR="000C5315" w:rsidRPr="00BD2128">
        <w:rPr>
          <w:rFonts w:eastAsia="Times New Roman" w:cs="Calibri"/>
          <w:i/>
          <w:iCs/>
          <w:color w:val="44546A" w:themeColor="text2"/>
          <w:lang w:eastAsia="ar-SA"/>
        </w:rPr>
        <w:t>.</w:t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 xml:space="preserve">…………….. </w:t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ab/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ab/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ab/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ab/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ab/>
        <w:t>…………………………………………………….</w:t>
      </w:r>
    </w:p>
    <w:p w14:paraId="018FE1CE" w14:textId="0560F744" w:rsidR="00243567" w:rsidRDefault="00792FE9" w:rsidP="000C5315">
      <w:pPr>
        <w:suppressAutoHyphens/>
        <w:spacing w:after="0" w:line="360" w:lineRule="auto"/>
        <w:ind w:firstLine="708"/>
        <w:rPr>
          <w:rFonts w:eastAsia="Times New Roman" w:cs="Calibri"/>
          <w:iCs/>
          <w:color w:val="44546A" w:themeColor="text2"/>
          <w:lang w:eastAsia="ar-SA"/>
        </w:rPr>
      </w:pPr>
      <w:r>
        <w:rPr>
          <w:rFonts w:eastAsia="Times New Roman" w:cs="Calibri"/>
          <w:iCs/>
          <w:color w:val="44546A" w:themeColor="text2"/>
          <w:lang w:eastAsia="ar-SA"/>
        </w:rPr>
        <w:t xml:space="preserve">       d</w:t>
      </w:r>
      <w:r w:rsidR="000C5315" w:rsidRPr="00BD2128">
        <w:rPr>
          <w:rFonts w:eastAsia="Times New Roman" w:cs="Calibri"/>
          <w:iCs/>
          <w:color w:val="44546A" w:themeColor="text2"/>
          <w:lang w:eastAsia="ar-SA"/>
        </w:rPr>
        <w:t>ata</w:t>
      </w:r>
      <w:r w:rsidR="00243567" w:rsidRPr="00BD2128">
        <w:rPr>
          <w:rFonts w:eastAsia="Times New Roman" w:cs="Calibri"/>
          <w:iCs/>
          <w:color w:val="44546A" w:themeColor="text2"/>
          <w:lang w:eastAsia="ar-SA"/>
        </w:rPr>
        <w:tab/>
      </w:r>
      <w:r w:rsidR="00243567" w:rsidRPr="00BD2128">
        <w:rPr>
          <w:rFonts w:eastAsia="Times New Roman" w:cs="Calibri"/>
          <w:iCs/>
          <w:color w:val="44546A" w:themeColor="text2"/>
          <w:lang w:eastAsia="ar-SA"/>
        </w:rPr>
        <w:tab/>
      </w:r>
      <w:r w:rsidR="00243567" w:rsidRPr="00BD2128">
        <w:rPr>
          <w:rFonts w:eastAsia="Times New Roman" w:cs="Calibri"/>
          <w:iCs/>
          <w:color w:val="44546A" w:themeColor="text2"/>
          <w:lang w:eastAsia="ar-SA"/>
        </w:rPr>
        <w:tab/>
      </w:r>
      <w:r w:rsidR="00243567" w:rsidRPr="00BD2128">
        <w:rPr>
          <w:rFonts w:eastAsia="Times New Roman" w:cs="Calibri"/>
          <w:iCs/>
          <w:color w:val="44546A" w:themeColor="text2"/>
          <w:lang w:eastAsia="ar-SA"/>
        </w:rPr>
        <w:tab/>
        <w:t xml:space="preserve">          </w:t>
      </w:r>
      <w:r w:rsidR="000C5315" w:rsidRPr="00BD2128">
        <w:rPr>
          <w:rFonts w:eastAsia="Times New Roman" w:cs="Calibri"/>
          <w:iCs/>
          <w:color w:val="44546A" w:themeColor="text2"/>
          <w:lang w:eastAsia="ar-SA"/>
        </w:rPr>
        <w:t xml:space="preserve">                         </w:t>
      </w:r>
      <w:r w:rsidR="00243567" w:rsidRPr="00BD2128">
        <w:rPr>
          <w:rFonts w:eastAsia="Times New Roman" w:cs="Calibri"/>
          <w:iCs/>
          <w:color w:val="44546A" w:themeColor="text2"/>
          <w:lang w:eastAsia="ar-SA"/>
        </w:rPr>
        <w:t>czytelny podpis</w:t>
      </w:r>
    </w:p>
    <w:p w14:paraId="3EBD6F10" w14:textId="77777777" w:rsidR="006252D3" w:rsidRPr="00BD2128" w:rsidRDefault="006252D3" w:rsidP="000C5315">
      <w:pPr>
        <w:suppressAutoHyphens/>
        <w:spacing w:after="0" w:line="360" w:lineRule="auto"/>
        <w:ind w:firstLine="708"/>
        <w:rPr>
          <w:rFonts w:eastAsia="Times New Roman" w:cs="Calibri"/>
          <w:iCs/>
          <w:color w:val="44546A" w:themeColor="text2"/>
          <w:lang w:eastAsia="ar-SA"/>
        </w:rPr>
      </w:pPr>
    </w:p>
    <w:p w14:paraId="5108E03F" w14:textId="77777777" w:rsidR="00243567" w:rsidRPr="00BD2128" w:rsidRDefault="00243567" w:rsidP="0024356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b/>
          <w:bCs/>
          <w:color w:val="44546A" w:themeColor="text2"/>
        </w:rPr>
      </w:pPr>
      <w:r w:rsidRPr="00BD2128">
        <w:rPr>
          <w:rFonts w:cs="Calibri"/>
          <w:b/>
          <w:bCs/>
          <w:color w:val="44546A" w:themeColor="text2"/>
        </w:rPr>
        <w:t>OŚWIADCZENIA</w:t>
      </w:r>
    </w:p>
    <w:p w14:paraId="0FA0C738" w14:textId="77777777" w:rsidR="00243567" w:rsidRPr="00BD2128" w:rsidRDefault="00243567" w:rsidP="00243567">
      <w:pPr>
        <w:suppressAutoHyphens/>
        <w:spacing w:after="0" w:line="360" w:lineRule="auto"/>
        <w:rPr>
          <w:rFonts w:eastAsia="Times New Roman" w:cs="Calibri"/>
          <w:b/>
          <w:color w:val="44546A" w:themeColor="text2"/>
          <w:lang w:eastAsia="ar-SA"/>
        </w:rPr>
      </w:pPr>
      <w:r w:rsidRPr="00BD2128">
        <w:rPr>
          <w:rFonts w:eastAsia="Times New Roman" w:cs="Calibri"/>
          <w:b/>
          <w:color w:val="44546A" w:themeColor="text2"/>
          <w:lang w:eastAsia="ar-SA"/>
        </w:rPr>
        <w:t>Oświadczam, że:</w:t>
      </w:r>
    </w:p>
    <w:p w14:paraId="260762BF" w14:textId="77777777" w:rsidR="00243567" w:rsidRPr="00BD2128" w:rsidRDefault="00243567" w:rsidP="00243567">
      <w:pPr>
        <w:numPr>
          <w:ilvl w:val="0"/>
          <w:numId w:val="19"/>
        </w:numPr>
        <w:suppressAutoHyphens/>
        <w:spacing w:before="0" w:beforeAutospacing="0" w:after="0" w:afterAutospacing="0" w:line="360" w:lineRule="auto"/>
        <w:rPr>
          <w:rFonts w:eastAsia="Times New Roman" w:cs="Calibri"/>
          <w:color w:val="44546A" w:themeColor="text2"/>
          <w:lang w:eastAsia="ar-SA"/>
        </w:rPr>
      </w:pPr>
      <w:r w:rsidRPr="00BD2128">
        <w:rPr>
          <w:rFonts w:eastAsia="Times New Roman" w:cs="Calibri"/>
          <w:color w:val="44546A" w:themeColor="text2"/>
          <w:lang w:eastAsia="ar-SA"/>
        </w:rPr>
        <w:t>Oświadczam, że zapoznałem/</w:t>
      </w:r>
      <w:proofErr w:type="spellStart"/>
      <w:r w:rsidRPr="00BD2128">
        <w:rPr>
          <w:rFonts w:eastAsia="Times New Roman" w:cs="Calibri"/>
          <w:color w:val="44546A" w:themeColor="text2"/>
          <w:lang w:eastAsia="ar-SA"/>
        </w:rPr>
        <w:t>am</w:t>
      </w:r>
      <w:proofErr w:type="spellEnd"/>
      <w:r w:rsidRPr="00BD2128">
        <w:rPr>
          <w:rFonts w:eastAsia="Times New Roman" w:cs="Calibri"/>
          <w:color w:val="44546A" w:themeColor="text2"/>
          <w:lang w:eastAsia="ar-SA"/>
        </w:rPr>
        <w:t xml:space="preserve"> się z Regulaminem rekrutacji i uczestnictwa w projekcie pn. „</w:t>
      </w:r>
      <w:r w:rsidRPr="00BD2128">
        <w:rPr>
          <w:rFonts w:cs="Calibri"/>
          <w:i/>
          <w:color w:val="44546A" w:themeColor="text2"/>
        </w:rPr>
        <w:t>Dostępne szkoły w powiecie Puckim i w Gdańsku</w:t>
      </w:r>
      <w:r w:rsidRPr="00BD2128">
        <w:rPr>
          <w:rFonts w:cs="Calibri"/>
          <w:color w:val="44546A" w:themeColor="text2"/>
        </w:rPr>
        <w:t>”</w:t>
      </w:r>
      <w:r w:rsidRPr="00BD2128">
        <w:rPr>
          <w:rFonts w:eastAsia="Times New Roman" w:cs="Calibri"/>
          <w:b/>
          <w:color w:val="44546A" w:themeColor="text2"/>
          <w:lang w:eastAsia="ar-SA"/>
        </w:rPr>
        <w:t xml:space="preserve"> </w:t>
      </w:r>
      <w:r w:rsidRPr="00BD2128">
        <w:rPr>
          <w:rFonts w:eastAsia="Times New Roman" w:cs="Calibri"/>
          <w:color w:val="44546A" w:themeColor="text2"/>
          <w:lang w:eastAsia="ar-SA"/>
        </w:rPr>
        <w:t xml:space="preserve">oraz zobowiązuję się do jego przestrzegania. </w:t>
      </w:r>
    </w:p>
    <w:p w14:paraId="04640418" w14:textId="77777777" w:rsidR="00243567" w:rsidRPr="00BD2128" w:rsidRDefault="00243567" w:rsidP="00243567">
      <w:pPr>
        <w:pStyle w:val="Akapitzlist"/>
        <w:numPr>
          <w:ilvl w:val="0"/>
          <w:numId w:val="19"/>
        </w:numPr>
        <w:spacing w:before="0" w:beforeAutospacing="0" w:after="0" w:afterAutospacing="0" w:line="360" w:lineRule="auto"/>
        <w:rPr>
          <w:rFonts w:eastAsia="Times New Roman" w:cs="Calibri"/>
          <w:color w:val="44546A" w:themeColor="text2"/>
          <w:lang w:eastAsia="ar-SA"/>
        </w:rPr>
      </w:pPr>
      <w:r w:rsidRPr="00BD2128">
        <w:rPr>
          <w:rFonts w:eastAsia="Times New Roman" w:cs="Calibri"/>
          <w:color w:val="44546A" w:themeColor="text2"/>
          <w:lang w:eastAsia="ar-SA"/>
        </w:rPr>
        <w:t>Zostałem/</w:t>
      </w:r>
      <w:proofErr w:type="spellStart"/>
      <w:r w:rsidRPr="00BD2128">
        <w:rPr>
          <w:rFonts w:eastAsia="Times New Roman" w:cs="Calibri"/>
          <w:color w:val="44546A" w:themeColor="text2"/>
          <w:lang w:eastAsia="ar-SA"/>
        </w:rPr>
        <w:t>am</w:t>
      </w:r>
      <w:proofErr w:type="spellEnd"/>
      <w:r w:rsidRPr="00BD2128">
        <w:rPr>
          <w:rFonts w:eastAsia="Times New Roman" w:cs="Calibri"/>
          <w:color w:val="44546A" w:themeColor="text2"/>
          <w:lang w:eastAsia="ar-SA"/>
        </w:rPr>
        <w:t xml:space="preserve"> poinformowany/a, że projekt będzie realizowany w ramach programu regionalnego Fundusze Europejskie dla Pomorza 2021-2027 współfinansowanego ze środków Europejskiego Funduszu Społecznego Plus.</w:t>
      </w:r>
    </w:p>
    <w:p w14:paraId="0BFDC3DF" w14:textId="77777777" w:rsidR="00243567" w:rsidRPr="00BD2128" w:rsidRDefault="00243567" w:rsidP="00243567">
      <w:pPr>
        <w:numPr>
          <w:ilvl w:val="0"/>
          <w:numId w:val="19"/>
        </w:numPr>
        <w:suppressAutoHyphens/>
        <w:spacing w:before="0" w:beforeAutospacing="0" w:after="0" w:afterAutospacing="0" w:line="360" w:lineRule="auto"/>
        <w:ind w:left="714" w:hanging="357"/>
        <w:rPr>
          <w:rFonts w:cstheme="minorHAnsi"/>
          <w:color w:val="44546A" w:themeColor="text2"/>
        </w:rPr>
      </w:pPr>
      <w:r w:rsidRPr="00BD2128">
        <w:rPr>
          <w:rFonts w:eastAsia="Times New Roman" w:cs="Calibri"/>
          <w:iCs/>
          <w:color w:val="44546A" w:themeColor="text2"/>
          <w:lang w:eastAsia="ar-SA"/>
        </w:rPr>
        <w:t xml:space="preserve">Wyrażam zgodę na przetwarzanie danych osobowych, w tym danych wrażliwych, zawartych                             w niniejszym Formularzu, do celów rekrutacji zgodnie z Ustawą z dnia 10 maja 2018 r. </w:t>
      </w:r>
      <w:r w:rsidRPr="00BD2128">
        <w:rPr>
          <w:rFonts w:eastAsia="Times New Roman" w:cs="Calibri"/>
          <w:iCs/>
          <w:color w:val="44546A" w:themeColor="text2"/>
          <w:lang w:eastAsia="ar-SA"/>
        </w:rPr>
        <w:br/>
      </w:r>
      <w:r w:rsidRPr="00BD2128">
        <w:rPr>
          <w:rFonts w:eastAsia="Times New Roman" w:cs="Calibri"/>
          <w:iCs/>
          <w:color w:val="44546A" w:themeColor="text2"/>
          <w:lang w:eastAsia="ar-SA"/>
        </w:rPr>
        <w:lastRenderedPageBreak/>
        <w:t>o ochronie danych osobowych (Dz.U. z 2019 r. poz. 1781) oraz Rozporządzeniem Parlamentu Europejskiego  i Rady (UE) 2016/679 z 27 kwietnia 2016 r. w sprawie ochrony osób fizycznych w związku  z przetwarzaniem danych osobowych i w sprawie swobodnego przepływu takich danych oraz uchylenia dyrektywy 95/46/WE (</w:t>
      </w:r>
      <w:proofErr w:type="spellStart"/>
      <w:r w:rsidRPr="00BD2128">
        <w:rPr>
          <w:rFonts w:eastAsia="Times New Roman" w:cs="Calibri"/>
          <w:iCs/>
          <w:color w:val="44546A" w:themeColor="text2"/>
          <w:lang w:eastAsia="ar-SA"/>
        </w:rPr>
        <w:t>Dz.U.UE.L</w:t>
      </w:r>
      <w:proofErr w:type="spellEnd"/>
      <w:r w:rsidRPr="00BD2128">
        <w:rPr>
          <w:rFonts w:eastAsia="Times New Roman" w:cs="Calibri"/>
          <w:iCs/>
          <w:color w:val="44546A" w:themeColor="text2"/>
          <w:lang w:eastAsia="ar-SA"/>
        </w:rPr>
        <w:t>. z 2016r. Nr 119)</w:t>
      </w:r>
      <w:r w:rsidRPr="00BD2128">
        <w:rPr>
          <w:color w:val="44546A" w:themeColor="text2"/>
        </w:rPr>
        <w:t xml:space="preserve"> Przyjmuję do wiadomości,</w:t>
      </w:r>
      <w:r w:rsidRPr="00BD2128">
        <w:rPr>
          <w:rFonts w:eastAsia="Times New Roman" w:cs="Calibri"/>
          <w:color w:val="44546A" w:themeColor="text2"/>
          <w:lang w:eastAsia="ar-SA"/>
        </w:rPr>
        <w:t xml:space="preserve"> </w:t>
      </w:r>
      <w:r w:rsidRPr="00BD2128">
        <w:rPr>
          <w:color w:val="44546A" w:themeColor="text2"/>
        </w:rPr>
        <w:t>że moje dane osobowe oraz dane osobowe mojego dziecka będą przetwarzane wyłącznie w celu realizacji projektu</w:t>
      </w:r>
      <w:r w:rsidRPr="00BD2128">
        <w:rPr>
          <w:rFonts w:eastAsia="Times New Roman" w:cs="Calibri"/>
          <w:color w:val="44546A" w:themeColor="text2"/>
          <w:lang w:eastAsia="ar-SA"/>
        </w:rPr>
        <w:t xml:space="preserve"> </w:t>
      </w:r>
      <w:r w:rsidRPr="00BD2128">
        <w:rPr>
          <w:rFonts w:cstheme="minorHAnsi"/>
          <w:color w:val="44546A" w:themeColor="text2"/>
        </w:rPr>
        <w:t>„</w:t>
      </w:r>
      <w:r w:rsidRPr="00BD2128">
        <w:rPr>
          <w:rFonts w:cs="Calibri"/>
          <w:i/>
          <w:color w:val="44546A" w:themeColor="text2"/>
        </w:rPr>
        <w:t>Dostępne szkoły w powiecie Puckim i w Gdańsku</w:t>
      </w:r>
      <w:r w:rsidRPr="00BD2128">
        <w:rPr>
          <w:rFonts w:cstheme="minorHAnsi"/>
          <w:color w:val="44546A" w:themeColor="text2"/>
        </w:rPr>
        <w:t xml:space="preserve">” dofinansowanego ze środków Europejskiego Funduszu Społecznego Plus w ramach programu regionalnego Fundusze Europejskie dla Pomorza Działanie </w:t>
      </w:r>
      <w:r w:rsidRPr="00BD2128">
        <w:rPr>
          <w:rFonts w:cs="Calibri"/>
          <w:bCs/>
          <w:color w:val="44546A" w:themeColor="text2"/>
        </w:rPr>
        <w:t>5.8. Edukacja ogólna i zawodowa</w:t>
      </w:r>
      <w:r w:rsidRPr="00BD2128">
        <w:rPr>
          <w:rFonts w:cstheme="minorHAnsi"/>
          <w:color w:val="44546A" w:themeColor="text2"/>
        </w:rPr>
        <w:t xml:space="preserve"> w szczególności potwierdzania kwalifikowalności wydatków, udzielania wsparcia uczestnikom Projektu, ewaluacji, monitoringu, kontroli, audytu, sprawozdawczości, działań </w:t>
      </w:r>
      <w:proofErr w:type="spellStart"/>
      <w:r w:rsidRPr="00BD2128">
        <w:rPr>
          <w:rFonts w:cstheme="minorHAnsi"/>
          <w:color w:val="44546A" w:themeColor="text2"/>
        </w:rPr>
        <w:t>informacyjno</w:t>
      </w:r>
      <w:proofErr w:type="spellEnd"/>
      <w:r w:rsidRPr="00BD2128">
        <w:rPr>
          <w:rFonts w:cstheme="minorHAnsi"/>
          <w:color w:val="44546A" w:themeColor="text2"/>
        </w:rPr>
        <w:t xml:space="preserve">–promocyjnych oraz w celu wypełnienia obowiązku archiwizacji dokumentów. </w:t>
      </w:r>
      <w:r w:rsidRPr="00BD2128">
        <w:rPr>
          <w:rFonts w:eastAsia="Times New Roman" w:cs="Calibri"/>
          <w:color w:val="44546A" w:themeColor="text2"/>
          <w:lang w:eastAsia="ar-SA"/>
        </w:rPr>
        <w:t xml:space="preserve">Jednocześnie przyjmuję do wiadomości, iż wypełnienie formularza i podpisanie niniejszego oświadczenia nie jest równoważne z zakwalifikowaniem do Projektu. </w:t>
      </w:r>
    </w:p>
    <w:p w14:paraId="214FE980" w14:textId="77777777" w:rsidR="00243567" w:rsidRPr="00BD2128" w:rsidRDefault="00243567" w:rsidP="00243567">
      <w:pPr>
        <w:numPr>
          <w:ilvl w:val="0"/>
          <w:numId w:val="19"/>
        </w:numPr>
        <w:suppressAutoHyphens/>
        <w:spacing w:before="0" w:beforeAutospacing="0" w:after="0" w:afterAutospacing="0" w:line="360" w:lineRule="auto"/>
        <w:ind w:left="714" w:hanging="357"/>
        <w:rPr>
          <w:rFonts w:cstheme="minorHAnsi"/>
          <w:color w:val="44546A" w:themeColor="text2"/>
        </w:rPr>
      </w:pPr>
      <w:r w:rsidRPr="00BD2128">
        <w:rPr>
          <w:rFonts w:eastAsia="Times New Roman" w:cs="Calibri"/>
          <w:iCs/>
          <w:color w:val="44546A" w:themeColor="text2"/>
          <w:lang w:eastAsia="ar-SA"/>
        </w:rPr>
        <w:t>Zobowiązuję się do natychmiastowego informowania o zmianie jakichkolwiek danych osobowych i kontaktowych wpisanych w Formularzu zgłoszeniowym.</w:t>
      </w:r>
    </w:p>
    <w:p w14:paraId="331A6683" w14:textId="58AC96C6" w:rsidR="00243567" w:rsidRPr="00BD2128" w:rsidRDefault="00243567" w:rsidP="0062234B">
      <w:pPr>
        <w:numPr>
          <w:ilvl w:val="0"/>
          <w:numId w:val="19"/>
        </w:numPr>
        <w:suppressAutoHyphens/>
        <w:spacing w:before="0" w:beforeAutospacing="0" w:after="0" w:afterAutospacing="0" w:line="360" w:lineRule="auto"/>
        <w:ind w:hanging="357"/>
        <w:rPr>
          <w:rFonts w:eastAsia="Times New Roman"/>
          <w:color w:val="44546A" w:themeColor="text2"/>
          <w:lang w:eastAsia="ar-SA"/>
        </w:rPr>
      </w:pPr>
      <w:r w:rsidRPr="00BD2128">
        <w:rPr>
          <w:rFonts w:eastAsia="Times New Roman" w:cs="Calibri"/>
          <w:iCs/>
          <w:color w:val="44546A" w:themeColor="text2"/>
          <w:lang w:eastAsia="ar-SA"/>
        </w:rPr>
        <w:t xml:space="preserve">Uprzedzony/a o odpowiedzialności karnej z art. 233 Kodeksu Karnego za złożenie nieprawdziwego oświadczenia lub zatajenia prawdy, niniejszym oświadczam, ze informacje przekazane w niniejszym formularzu są zgodne z prawdą. </w:t>
      </w:r>
    </w:p>
    <w:p w14:paraId="16DB8E9A" w14:textId="7B79B2A1" w:rsidR="00243567" w:rsidRPr="00BD2128" w:rsidRDefault="000C5315" w:rsidP="00243567">
      <w:pPr>
        <w:spacing w:after="0"/>
        <w:jc w:val="center"/>
        <w:rPr>
          <w:color w:val="44546A" w:themeColor="text2"/>
        </w:rPr>
      </w:pPr>
      <w:r w:rsidRPr="00BD2128">
        <w:rPr>
          <w:color w:val="44546A" w:themeColor="text2"/>
        </w:rPr>
        <w:t>….</w:t>
      </w:r>
      <w:r w:rsidR="00243567" w:rsidRPr="00BD2128">
        <w:rPr>
          <w:color w:val="44546A" w:themeColor="text2"/>
        </w:rPr>
        <w:t>……</w:t>
      </w:r>
      <w:r w:rsidRPr="00BD2128">
        <w:rPr>
          <w:color w:val="44546A" w:themeColor="text2"/>
        </w:rPr>
        <w:t>.</w:t>
      </w:r>
      <w:r w:rsidR="00243567" w:rsidRPr="00BD2128">
        <w:rPr>
          <w:color w:val="44546A" w:themeColor="text2"/>
        </w:rPr>
        <w:t>…</w:t>
      </w:r>
      <w:r w:rsidR="00D64735" w:rsidRPr="00BD2128">
        <w:rPr>
          <w:color w:val="44546A" w:themeColor="text2"/>
        </w:rPr>
        <w:t xml:space="preserve">..…………. </w:t>
      </w:r>
      <w:r w:rsidR="00243567" w:rsidRPr="00BD2128">
        <w:rPr>
          <w:color w:val="44546A" w:themeColor="text2"/>
        </w:rPr>
        <w:t xml:space="preserve">                                 </w:t>
      </w:r>
      <w:r w:rsidR="00243567" w:rsidRPr="00BD2128">
        <w:rPr>
          <w:color w:val="44546A" w:themeColor="text2"/>
        </w:rPr>
        <w:tab/>
      </w:r>
      <w:r w:rsidR="00243567" w:rsidRPr="00BD2128">
        <w:rPr>
          <w:color w:val="44546A" w:themeColor="text2"/>
        </w:rPr>
        <w:tab/>
        <w:t>…………………………………………………………</w:t>
      </w:r>
    </w:p>
    <w:p w14:paraId="7FFA69B5" w14:textId="001900B1" w:rsidR="00243567" w:rsidRDefault="00F41637" w:rsidP="000C5315">
      <w:pPr>
        <w:spacing w:after="0"/>
        <w:ind w:left="708" w:firstLine="708"/>
        <w:rPr>
          <w:color w:val="44546A" w:themeColor="text2"/>
        </w:rPr>
      </w:pPr>
      <w:r>
        <w:rPr>
          <w:color w:val="44546A" w:themeColor="text2"/>
        </w:rPr>
        <w:t>d</w:t>
      </w:r>
      <w:r w:rsidR="000C5315" w:rsidRPr="00BD2128">
        <w:rPr>
          <w:color w:val="44546A" w:themeColor="text2"/>
        </w:rPr>
        <w:t>ata</w:t>
      </w:r>
      <w:r w:rsidR="00243567" w:rsidRPr="00BD2128">
        <w:rPr>
          <w:color w:val="44546A" w:themeColor="text2"/>
        </w:rPr>
        <w:t xml:space="preserve">                                                                                        </w:t>
      </w:r>
      <w:r w:rsidR="0099194A" w:rsidRPr="00BD2128">
        <w:rPr>
          <w:color w:val="44546A" w:themeColor="text2"/>
        </w:rPr>
        <w:t>c</w:t>
      </w:r>
      <w:r w:rsidR="00243567" w:rsidRPr="00BD2128">
        <w:rPr>
          <w:color w:val="44546A" w:themeColor="text2"/>
        </w:rPr>
        <w:t>zytelny podpis</w:t>
      </w:r>
    </w:p>
    <w:p w14:paraId="4A68BDC3" w14:textId="77777777" w:rsidR="00796C58" w:rsidRDefault="00796C58" w:rsidP="000C5315">
      <w:pPr>
        <w:spacing w:after="0"/>
        <w:ind w:left="708" w:firstLine="708"/>
        <w:rPr>
          <w:color w:val="44546A" w:themeColor="text2"/>
        </w:rPr>
      </w:pPr>
    </w:p>
    <w:p w14:paraId="3037BECD" w14:textId="35379DE5" w:rsidR="001D37C4" w:rsidRPr="00BD2128" w:rsidRDefault="00243567" w:rsidP="001D37C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b/>
          <w:bCs/>
          <w:color w:val="44546A" w:themeColor="text2"/>
        </w:rPr>
      </w:pPr>
      <w:r w:rsidRPr="00BD2128">
        <w:rPr>
          <w:rFonts w:cs="Calibri"/>
          <w:b/>
          <w:bCs/>
          <w:color w:val="44546A" w:themeColor="text2"/>
        </w:rPr>
        <w:t>ZGODA NA WYKORZYSTANIE WIZERUNKU</w:t>
      </w:r>
    </w:p>
    <w:p w14:paraId="31B135AE" w14:textId="77777777" w:rsidR="001D37C4" w:rsidRPr="00BD2128" w:rsidRDefault="001D37C4" w:rsidP="0099194A">
      <w:pPr>
        <w:pStyle w:val="Akapitzlist"/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b/>
          <w:bCs/>
          <w:color w:val="44546A" w:themeColor="text2"/>
        </w:rPr>
      </w:pPr>
    </w:p>
    <w:p w14:paraId="7667D42A" w14:textId="514B4EA0" w:rsidR="00243567" w:rsidRPr="00BD2128" w:rsidRDefault="00243567" w:rsidP="00594D09">
      <w:pPr>
        <w:suppressAutoHyphens/>
        <w:spacing w:before="0" w:beforeAutospacing="0" w:after="0" w:afterAutospacing="0" w:line="360" w:lineRule="auto"/>
        <w:rPr>
          <w:rFonts w:eastAsia="Times New Roman" w:cs="Calibri"/>
          <w:iCs/>
          <w:color w:val="44546A" w:themeColor="text2"/>
          <w:lang w:eastAsia="ar-SA"/>
        </w:rPr>
      </w:pPr>
      <w:r w:rsidRPr="00BD2128">
        <w:rPr>
          <w:rFonts w:eastAsia="Times New Roman" w:cs="Calibri"/>
          <w:iCs/>
          <w:color w:val="44546A" w:themeColor="text2"/>
          <w:lang w:eastAsia="ar-SA"/>
        </w:rPr>
        <w:t>Oświadczam, że wyrażam zgodę / nie wyrażam zgody* na</w:t>
      </w:r>
      <w:r w:rsidR="00594D09" w:rsidRPr="00BD2128">
        <w:rPr>
          <w:rFonts w:eastAsia="Times New Roman" w:cs="Calibri"/>
          <w:iCs/>
          <w:color w:val="44546A" w:themeColor="text2"/>
          <w:lang w:eastAsia="ar-SA"/>
        </w:rPr>
        <w:t xml:space="preserve"> nieodpłatne</w:t>
      </w:r>
      <w:r w:rsidRPr="00BD2128">
        <w:rPr>
          <w:rFonts w:eastAsia="Times New Roman" w:cs="Calibri"/>
          <w:iCs/>
          <w:color w:val="44546A" w:themeColor="text2"/>
          <w:lang w:eastAsia="ar-SA"/>
        </w:rPr>
        <w:t xml:space="preserve"> umieszczanie zdjęć i materiałów filmowych zawierających mój wizerunek w związku z udziałem w projekcie </w:t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>„Dostępne szkoły w powiecie Puckim i w Gdańsku”,</w:t>
      </w:r>
      <w:r w:rsidRPr="00BD2128">
        <w:rPr>
          <w:rFonts w:eastAsia="Times New Roman" w:cs="Calibri"/>
          <w:iCs/>
          <w:color w:val="44546A" w:themeColor="text2"/>
          <w:lang w:eastAsia="ar-SA"/>
        </w:rPr>
        <w:t xml:space="preserve"> realizowanym przez </w:t>
      </w:r>
      <w:r w:rsidR="00D806CB">
        <w:rPr>
          <w:rFonts w:cs="Calibri"/>
          <w:bCs/>
          <w:color w:val="44546A" w:themeColor="text2"/>
        </w:rPr>
        <w:t>Pozyty</w:t>
      </w:r>
      <w:r w:rsidR="00850E82">
        <w:rPr>
          <w:rFonts w:cs="Calibri"/>
          <w:bCs/>
          <w:color w:val="44546A" w:themeColor="text2"/>
        </w:rPr>
        <w:t xml:space="preserve">wne Inicjatywy – Edukacja sp. z </w:t>
      </w:r>
      <w:r w:rsidR="00D806CB">
        <w:rPr>
          <w:rFonts w:cs="Calibri"/>
          <w:bCs/>
          <w:color w:val="44546A" w:themeColor="text2"/>
        </w:rPr>
        <w:t>o.o.</w:t>
      </w:r>
      <w:r w:rsidR="00D806CB">
        <w:rPr>
          <w:rFonts w:eastAsia="Times New Roman" w:cs="Calibri"/>
          <w:iCs/>
          <w:color w:val="44546A" w:themeColor="text2"/>
          <w:lang w:eastAsia="ar-SA"/>
        </w:rPr>
        <w:t>,</w:t>
      </w:r>
      <w:r w:rsidRPr="00BD2128">
        <w:rPr>
          <w:rFonts w:eastAsia="Times New Roman" w:cs="Calibri"/>
          <w:iCs/>
          <w:color w:val="44546A" w:themeColor="text2"/>
          <w:lang w:eastAsia="ar-SA"/>
        </w:rPr>
        <w:t xml:space="preserve"> w partnerstwie z Uniwersytetem Gdańskim, Gminą Władysławowo, Powiatem Puckim w ramach programu regionalnego Fundusze Europejskie dla Pomorza Działanie 5.8. Edukacja ogólna i zawodowa. Wyrażam zgodę na umieszczanie zdjęć i materiałów filmowych zarejestrowanych podczas realizacji projektu. Wizerunek może być wykorzystywany w mediach i mediach społecznościowych: w Internecie </w:t>
      </w:r>
      <w:r w:rsidRPr="00BD2128">
        <w:rPr>
          <w:rFonts w:eastAsia="Times New Roman" w:cs="Calibri"/>
          <w:iCs/>
          <w:color w:val="44546A" w:themeColor="text2"/>
          <w:lang w:eastAsia="ar-SA"/>
        </w:rPr>
        <w:lastRenderedPageBreak/>
        <w:t>(m.in. strona internetowa, Facebook i Instagram placówek oraz Fundacji Pozytywne Inicjatywy oraz w prasie, telewizji, gazetkach).</w:t>
      </w:r>
    </w:p>
    <w:p w14:paraId="08433F0E" w14:textId="77777777" w:rsidR="00243567" w:rsidRPr="00BD2128" w:rsidRDefault="00243567" w:rsidP="00594D09">
      <w:pPr>
        <w:suppressAutoHyphens/>
        <w:spacing w:before="0" w:beforeAutospacing="0" w:after="0" w:afterAutospacing="0" w:line="360" w:lineRule="auto"/>
        <w:rPr>
          <w:rFonts w:eastAsia="Times New Roman" w:cs="Calibri"/>
          <w:iCs/>
          <w:color w:val="44546A" w:themeColor="text2"/>
          <w:lang w:eastAsia="ar-SA"/>
        </w:rPr>
      </w:pPr>
      <w:r w:rsidRPr="00BD2128">
        <w:rPr>
          <w:rFonts w:eastAsia="Times New Roman" w:cs="Calibri"/>
          <w:iCs/>
          <w:color w:val="44546A" w:themeColor="text2"/>
          <w:lang w:eastAsia="ar-SA"/>
        </w:rPr>
        <w:t xml:space="preserve">Jednocześnie przyjmuję do wiadomości, że mój wizerunek będzie wykorzystywany w celu promocji i na potrzeby realizacji projektu unijnego pt. </w:t>
      </w:r>
      <w:r w:rsidRPr="00BD2128">
        <w:rPr>
          <w:rFonts w:eastAsia="Times New Roman" w:cs="Calibri"/>
          <w:i/>
          <w:iCs/>
          <w:color w:val="44546A" w:themeColor="text2"/>
          <w:lang w:eastAsia="ar-SA"/>
        </w:rPr>
        <w:t>„Dostępne szkoły w powiecie Puckim i w Gdańsku”</w:t>
      </w:r>
      <w:r w:rsidRPr="00BD2128">
        <w:rPr>
          <w:rFonts w:eastAsia="Times New Roman" w:cs="Calibri"/>
          <w:iCs/>
          <w:color w:val="44546A" w:themeColor="text2"/>
          <w:lang w:eastAsia="ar-SA"/>
        </w:rPr>
        <w:t>.</w:t>
      </w:r>
    </w:p>
    <w:p w14:paraId="16D6AFDD" w14:textId="698226D5" w:rsidR="00243567" w:rsidRPr="00BD2128" w:rsidRDefault="00243567" w:rsidP="00243567">
      <w:pPr>
        <w:suppressAutoHyphens/>
        <w:spacing w:before="0" w:beforeAutospacing="0" w:after="0" w:afterAutospacing="0" w:line="360" w:lineRule="auto"/>
        <w:rPr>
          <w:rFonts w:eastAsia="Times New Roman" w:cs="Calibri"/>
          <w:iCs/>
          <w:color w:val="44546A" w:themeColor="text2"/>
          <w:lang w:eastAsia="ar-SA"/>
        </w:rPr>
      </w:pPr>
      <w:r w:rsidRPr="00BD2128">
        <w:rPr>
          <w:rFonts w:eastAsia="Times New Roman" w:cs="Calibri"/>
          <w:iCs/>
          <w:color w:val="44546A" w:themeColor="text2"/>
          <w:lang w:eastAsia="ar-SA"/>
        </w:rPr>
        <w:t>Ponadto, przysługuje mi prawo do cofnięcia wyrażonej zgody. Powyższe nie wpływa na zgodność  z prawem przetwarzania, którego dokonano na podstawie wyrażonej przez mnie zgody przed jej cofnięciem.</w:t>
      </w:r>
    </w:p>
    <w:p w14:paraId="451F9291" w14:textId="125805B1" w:rsidR="000C5315" w:rsidRPr="00BD2128" w:rsidRDefault="000C5315" w:rsidP="000C5315">
      <w:pPr>
        <w:pStyle w:val="Akapitzlist"/>
        <w:spacing w:after="0"/>
        <w:rPr>
          <w:color w:val="44546A" w:themeColor="text2"/>
        </w:rPr>
      </w:pPr>
      <w:r w:rsidRPr="00BD2128">
        <w:rPr>
          <w:color w:val="44546A" w:themeColor="text2"/>
        </w:rPr>
        <w:t xml:space="preserve">………..……..…….                                  </w:t>
      </w:r>
      <w:r w:rsidRPr="00BD2128">
        <w:rPr>
          <w:color w:val="44546A" w:themeColor="text2"/>
        </w:rPr>
        <w:tab/>
      </w:r>
      <w:r w:rsidRPr="00BD2128">
        <w:rPr>
          <w:color w:val="44546A" w:themeColor="text2"/>
        </w:rPr>
        <w:tab/>
        <w:t>…………………………………………………………</w:t>
      </w:r>
    </w:p>
    <w:p w14:paraId="674694B2" w14:textId="70D922F9" w:rsidR="000C5315" w:rsidRDefault="00F41637" w:rsidP="000C5315">
      <w:pPr>
        <w:pStyle w:val="Akapitzlist"/>
        <w:spacing w:after="0"/>
        <w:rPr>
          <w:color w:val="44546A" w:themeColor="text2"/>
        </w:rPr>
      </w:pPr>
      <w:r>
        <w:rPr>
          <w:color w:val="44546A" w:themeColor="text2"/>
        </w:rPr>
        <w:t xml:space="preserve">      d</w:t>
      </w:r>
      <w:r w:rsidR="000C5315" w:rsidRPr="00BD2128">
        <w:rPr>
          <w:color w:val="44546A" w:themeColor="text2"/>
        </w:rPr>
        <w:t>ata                                                                                        czytelny podpis</w:t>
      </w:r>
    </w:p>
    <w:p w14:paraId="551FADF5" w14:textId="3B616174" w:rsidR="00F41637" w:rsidRDefault="00F41637" w:rsidP="000C5315">
      <w:pPr>
        <w:pStyle w:val="Akapitzlist"/>
        <w:spacing w:after="0"/>
        <w:rPr>
          <w:color w:val="44546A" w:themeColor="text2"/>
        </w:rPr>
      </w:pPr>
    </w:p>
    <w:p w14:paraId="21E463A1" w14:textId="77777777" w:rsidR="00F41637" w:rsidRDefault="00F41637" w:rsidP="000C5315">
      <w:pPr>
        <w:pStyle w:val="Akapitzlist"/>
        <w:spacing w:after="0"/>
        <w:rPr>
          <w:color w:val="44546A" w:themeColor="text2"/>
        </w:rPr>
      </w:pPr>
    </w:p>
    <w:p w14:paraId="5CA96217" w14:textId="3627F01D" w:rsidR="00796C58" w:rsidRDefault="00796C58" w:rsidP="000C5315">
      <w:pPr>
        <w:pStyle w:val="Akapitzlist"/>
        <w:spacing w:after="0"/>
        <w:rPr>
          <w:color w:val="44546A" w:themeColor="text2"/>
        </w:rPr>
      </w:pPr>
    </w:p>
    <w:p w14:paraId="353350FE" w14:textId="77777777" w:rsidR="00A72916" w:rsidRDefault="00A72916" w:rsidP="000C5315">
      <w:pPr>
        <w:pStyle w:val="Akapitzlist"/>
        <w:spacing w:after="0"/>
        <w:rPr>
          <w:color w:val="44546A" w:themeColor="text2"/>
        </w:rPr>
      </w:pPr>
    </w:p>
    <w:p w14:paraId="7FA2ACCA" w14:textId="77777777" w:rsidR="006E2E67" w:rsidRDefault="006E2E67" w:rsidP="000C5315">
      <w:pPr>
        <w:pStyle w:val="Akapitzlist"/>
        <w:spacing w:after="0"/>
        <w:rPr>
          <w:color w:val="44546A" w:themeColor="text2"/>
        </w:rPr>
      </w:pPr>
    </w:p>
    <w:p w14:paraId="706BD179" w14:textId="1ECBCCD1" w:rsidR="00BD2128" w:rsidRDefault="00095ACE" w:rsidP="0058259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b/>
          <w:bCs/>
          <w:color w:val="44546A" w:themeColor="text2"/>
        </w:rPr>
      </w:pPr>
      <w:r w:rsidRPr="00796C58">
        <w:rPr>
          <w:rFonts w:cs="Calibri"/>
          <w:b/>
          <w:bCs/>
          <w:color w:val="44546A" w:themeColor="text2"/>
        </w:rPr>
        <w:t>PONIŻSZE DANE UZUPEŁNIA DYREKTOR SZKOŁY</w:t>
      </w:r>
      <w:r w:rsidR="006E2E67">
        <w:rPr>
          <w:rFonts w:cs="Calibri"/>
          <w:b/>
          <w:bCs/>
          <w:color w:val="44546A" w:themeColor="text2"/>
        </w:rPr>
        <w:t>*</w:t>
      </w:r>
    </w:p>
    <w:p w14:paraId="361D03F5" w14:textId="77777777" w:rsidR="00D35448" w:rsidRPr="00796C58" w:rsidRDefault="00D35448" w:rsidP="00D35448">
      <w:pPr>
        <w:pStyle w:val="Akapitzlist"/>
        <w:autoSpaceDE w:val="0"/>
        <w:autoSpaceDN w:val="0"/>
        <w:adjustRightInd w:val="0"/>
        <w:spacing w:before="0" w:beforeAutospacing="0" w:after="0" w:afterAutospacing="0" w:line="360" w:lineRule="auto"/>
        <w:rPr>
          <w:rFonts w:cs="Calibri"/>
          <w:b/>
          <w:bCs/>
          <w:color w:val="44546A" w:themeColor="text2"/>
        </w:rPr>
      </w:pPr>
    </w:p>
    <w:p w14:paraId="6A9BC52E" w14:textId="5CD34254" w:rsidR="00095ACE" w:rsidRPr="00D35448" w:rsidRDefault="00095ACE" w:rsidP="00D35448">
      <w:pPr>
        <w:pStyle w:val="Akapitzlist"/>
        <w:numPr>
          <w:ilvl w:val="0"/>
          <w:numId w:val="25"/>
        </w:numPr>
        <w:suppressAutoHyphens/>
        <w:spacing w:line="360" w:lineRule="auto"/>
        <w:rPr>
          <w:rFonts w:eastAsia="Times New Roman" w:cs="Calibri"/>
          <w:iCs/>
          <w:color w:val="44546A" w:themeColor="text2"/>
          <w:lang w:eastAsia="ar-SA"/>
        </w:rPr>
      </w:pPr>
      <w:r w:rsidRPr="00D35448">
        <w:rPr>
          <w:rFonts w:eastAsia="Times New Roman" w:cs="Calibri"/>
          <w:iCs/>
          <w:color w:val="44546A" w:themeColor="text2"/>
          <w:lang w:eastAsia="ar-SA"/>
        </w:rPr>
        <w:t>Potwierdzam, iż osoba wskazana w formularzu</w:t>
      </w:r>
      <w:r w:rsidR="001809BD">
        <w:rPr>
          <w:rFonts w:eastAsia="Times New Roman" w:cs="Calibri"/>
          <w:iCs/>
          <w:color w:val="44546A" w:themeColor="text2"/>
          <w:lang w:eastAsia="ar-SA"/>
        </w:rPr>
        <w:t xml:space="preserve"> zgłoszeniowym</w:t>
      </w:r>
      <w:r w:rsidR="00FE30B8" w:rsidRPr="00D35448">
        <w:rPr>
          <w:rFonts w:eastAsia="Times New Roman" w:cs="Calibri"/>
          <w:iCs/>
          <w:color w:val="44546A" w:themeColor="text2"/>
          <w:lang w:eastAsia="ar-SA"/>
        </w:rPr>
        <w:t xml:space="preserve"> </w:t>
      </w:r>
      <w:r w:rsidRPr="00D35448">
        <w:rPr>
          <w:rFonts w:eastAsia="Times New Roman" w:cs="Calibri"/>
          <w:iCs/>
          <w:color w:val="44546A" w:themeColor="text2"/>
          <w:lang w:eastAsia="ar-SA"/>
        </w:rPr>
        <w:t>jest pracownikiem szkoły wymienionej w punkcie</w:t>
      </w:r>
      <w:r w:rsidR="00FE30B8" w:rsidRPr="00D35448">
        <w:rPr>
          <w:rFonts w:eastAsia="Times New Roman" w:cs="Calibri"/>
          <w:iCs/>
          <w:color w:val="44546A" w:themeColor="text2"/>
          <w:lang w:eastAsia="ar-SA"/>
        </w:rPr>
        <w:t xml:space="preserve"> </w:t>
      </w:r>
      <w:r w:rsidR="00A72916">
        <w:rPr>
          <w:rFonts w:eastAsia="Times New Roman" w:cs="Calibri"/>
          <w:iCs/>
          <w:color w:val="44546A" w:themeColor="text2"/>
          <w:lang w:eastAsia="ar-SA"/>
        </w:rPr>
        <w:t>2</w:t>
      </w:r>
      <w:r w:rsidR="001809BD">
        <w:rPr>
          <w:rFonts w:eastAsia="Times New Roman" w:cs="Calibri"/>
          <w:iCs/>
          <w:color w:val="44546A" w:themeColor="text2"/>
          <w:lang w:eastAsia="ar-SA"/>
        </w:rPr>
        <w:t>.  formularza.</w:t>
      </w:r>
    </w:p>
    <w:p w14:paraId="74E8577D" w14:textId="1B67B9BE" w:rsidR="00095ACE" w:rsidRPr="00796C58" w:rsidRDefault="00095ACE" w:rsidP="00D35448">
      <w:pPr>
        <w:suppressAutoHyphens/>
        <w:spacing w:before="0" w:beforeAutospacing="0" w:after="0" w:afterAutospacing="0"/>
        <w:ind w:left="12" w:firstLine="708"/>
        <w:jc w:val="right"/>
        <w:rPr>
          <w:rFonts w:eastAsia="Times New Roman" w:cs="Calibri"/>
          <w:iCs/>
          <w:color w:val="44546A" w:themeColor="text2"/>
          <w:lang w:eastAsia="ar-SA"/>
        </w:rPr>
      </w:pPr>
      <w:r w:rsidRPr="00796C58">
        <w:rPr>
          <w:rFonts w:eastAsia="Times New Roman" w:cs="Calibri"/>
          <w:iCs/>
          <w:color w:val="44546A" w:themeColor="text2"/>
          <w:lang w:eastAsia="ar-SA"/>
        </w:rPr>
        <w:t>……………………………</w:t>
      </w:r>
      <w:r w:rsidR="00D35448">
        <w:rPr>
          <w:rFonts w:eastAsia="Times New Roman" w:cs="Calibri"/>
          <w:iCs/>
          <w:color w:val="44546A" w:themeColor="text2"/>
          <w:lang w:eastAsia="ar-SA"/>
        </w:rPr>
        <w:t>..</w:t>
      </w:r>
      <w:r w:rsidRPr="00796C58">
        <w:rPr>
          <w:rFonts w:eastAsia="Times New Roman" w:cs="Calibri"/>
          <w:iCs/>
          <w:color w:val="44546A" w:themeColor="text2"/>
          <w:lang w:eastAsia="ar-SA"/>
        </w:rPr>
        <w:t>…………………</w:t>
      </w:r>
      <w:r w:rsidR="00B0540C" w:rsidRPr="00796C58">
        <w:rPr>
          <w:rFonts w:eastAsia="Times New Roman" w:cs="Calibri"/>
          <w:iCs/>
          <w:color w:val="44546A" w:themeColor="text2"/>
          <w:lang w:eastAsia="ar-SA"/>
        </w:rPr>
        <w:t>………………………………</w:t>
      </w:r>
      <w:r w:rsidR="00D35448">
        <w:rPr>
          <w:rFonts w:eastAsia="Times New Roman" w:cs="Calibri"/>
          <w:iCs/>
          <w:color w:val="44546A" w:themeColor="text2"/>
          <w:lang w:eastAsia="ar-SA"/>
        </w:rPr>
        <w:t>……………………</w:t>
      </w:r>
    </w:p>
    <w:p w14:paraId="21880A52" w14:textId="68FECF1A" w:rsidR="00C26167" w:rsidRDefault="00095ACE" w:rsidP="00D35448">
      <w:pPr>
        <w:suppressAutoHyphens/>
        <w:spacing w:before="0" w:beforeAutospacing="0" w:after="0" w:afterAutospacing="0"/>
        <w:jc w:val="right"/>
        <w:rPr>
          <w:rFonts w:eastAsia="Times New Roman" w:cs="Calibri"/>
          <w:iCs/>
          <w:color w:val="44546A" w:themeColor="text2"/>
          <w:lang w:eastAsia="ar-SA"/>
        </w:rPr>
      </w:pPr>
      <w:r w:rsidRPr="00796C58">
        <w:rPr>
          <w:rFonts w:eastAsia="Times New Roman" w:cs="Calibri"/>
          <w:iCs/>
          <w:color w:val="44546A" w:themeColor="text2"/>
          <w:lang w:eastAsia="ar-SA"/>
        </w:rPr>
        <w:t>miejscowość, data Pieczęć szkoły czytelny podpis Dyrektora szkoły</w:t>
      </w:r>
    </w:p>
    <w:p w14:paraId="125BF61C" w14:textId="77777777" w:rsidR="00E555F1" w:rsidRPr="00796C58" w:rsidRDefault="00E555F1" w:rsidP="00D35448">
      <w:pPr>
        <w:suppressAutoHyphens/>
        <w:spacing w:before="0" w:beforeAutospacing="0" w:after="0" w:afterAutospacing="0"/>
        <w:jc w:val="right"/>
        <w:rPr>
          <w:rFonts w:eastAsia="Times New Roman" w:cs="Calibri"/>
          <w:iCs/>
          <w:color w:val="44546A" w:themeColor="text2"/>
          <w:lang w:eastAsia="ar-SA"/>
        </w:rPr>
      </w:pPr>
    </w:p>
    <w:p w14:paraId="64E8B26B" w14:textId="0A6F6764" w:rsidR="00BD2128" w:rsidRDefault="00BD2128" w:rsidP="00D35448">
      <w:pPr>
        <w:pStyle w:val="Akapitzlist"/>
        <w:numPr>
          <w:ilvl w:val="0"/>
          <w:numId w:val="25"/>
        </w:numPr>
        <w:suppressAutoHyphens/>
        <w:spacing w:line="360" w:lineRule="auto"/>
        <w:rPr>
          <w:rFonts w:eastAsia="Times New Roman" w:cs="Calibri"/>
          <w:iCs/>
          <w:color w:val="44546A" w:themeColor="text2"/>
          <w:lang w:eastAsia="ar-SA"/>
        </w:rPr>
      </w:pPr>
      <w:r w:rsidRPr="00796C58">
        <w:rPr>
          <w:rFonts w:eastAsia="Times New Roman" w:cs="Calibri"/>
          <w:iCs/>
          <w:color w:val="44546A" w:themeColor="text2"/>
          <w:lang w:eastAsia="ar-SA"/>
        </w:rPr>
        <w:t xml:space="preserve">Rekomenduje </w:t>
      </w:r>
      <w:r w:rsidR="00EE1B37" w:rsidRPr="00796C58">
        <w:rPr>
          <w:rFonts w:eastAsia="Times New Roman" w:cs="Calibri"/>
          <w:iCs/>
          <w:color w:val="44546A" w:themeColor="text2"/>
          <w:lang w:eastAsia="ar-SA"/>
        </w:rPr>
        <w:t xml:space="preserve">uczestnika/uczestniczkę </w:t>
      </w:r>
      <w:r w:rsidR="00CD5D98" w:rsidRPr="00796C58">
        <w:rPr>
          <w:rFonts w:eastAsia="Times New Roman" w:cs="Calibri"/>
          <w:iCs/>
          <w:color w:val="44546A" w:themeColor="text2"/>
          <w:lang w:eastAsia="ar-SA"/>
        </w:rPr>
        <w:t>wskazaną</w:t>
      </w:r>
      <w:r w:rsidRPr="00796C58">
        <w:rPr>
          <w:rFonts w:eastAsia="Times New Roman" w:cs="Calibri"/>
          <w:iCs/>
          <w:color w:val="44546A" w:themeColor="text2"/>
          <w:lang w:eastAsia="ar-SA"/>
        </w:rPr>
        <w:t xml:space="preserve"> w formularzu do objęcia wsparciem w ramach projektu </w:t>
      </w:r>
      <w:r w:rsidRPr="00796C58">
        <w:rPr>
          <w:rFonts w:eastAsia="Times New Roman" w:cs="Calibri"/>
          <w:i/>
          <w:iCs/>
          <w:color w:val="44546A" w:themeColor="text2"/>
          <w:lang w:eastAsia="ar-SA"/>
        </w:rPr>
        <w:t xml:space="preserve">pn. </w:t>
      </w:r>
      <w:r w:rsidRPr="00067EF6">
        <w:rPr>
          <w:rFonts w:eastAsia="Times New Roman" w:cs="Calibri"/>
          <w:i/>
          <w:iCs/>
          <w:color w:val="44546A" w:themeColor="text2"/>
          <w:lang w:eastAsia="ar-SA"/>
        </w:rPr>
        <w:t>„Dostępne szkoły w powiecie Puckim i w Gdańsku”,</w:t>
      </w:r>
      <w:r w:rsidRPr="00796C58">
        <w:rPr>
          <w:rFonts w:eastAsia="Times New Roman" w:cs="Calibri"/>
          <w:iCs/>
          <w:color w:val="44546A" w:themeColor="text2"/>
          <w:lang w:eastAsia="ar-SA"/>
        </w:rPr>
        <w:t xml:space="preserve"> realizowanym przez </w:t>
      </w:r>
      <w:r w:rsidR="00D806CB">
        <w:rPr>
          <w:rFonts w:cs="Calibri"/>
          <w:bCs/>
          <w:color w:val="44546A" w:themeColor="text2"/>
        </w:rPr>
        <w:t>Pozyty</w:t>
      </w:r>
      <w:r w:rsidR="00CE40D5">
        <w:rPr>
          <w:rFonts w:cs="Calibri"/>
          <w:bCs/>
          <w:color w:val="44546A" w:themeColor="text2"/>
        </w:rPr>
        <w:t xml:space="preserve">wne Inicjatywy – Edukacja sp. z </w:t>
      </w:r>
      <w:r w:rsidR="00D806CB">
        <w:rPr>
          <w:rFonts w:cs="Calibri"/>
          <w:bCs/>
          <w:color w:val="44546A" w:themeColor="text2"/>
        </w:rPr>
        <w:t xml:space="preserve">o.o., </w:t>
      </w:r>
      <w:r w:rsidRPr="00796C58">
        <w:rPr>
          <w:rFonts w:eastAsia="Times New Roman" w:cs="Calibri"/>
          <w:iCs/>
          <w:color w:val="44546A" w:themeColor="text2"/>
          <w:lang w:eastAsia="ar-SA"/>
        </w:rPr>
        <w:t xml:space="preserve">w partnerstwie z Uniwersytetem Gdańskim, Gminą Władysławowo, Powiatem Puckim w ramach programu regionalnego Fundusze Europejskie dla Pomorza  Działanie 5.8. Edukacja ogólna i zawodowa. </w:t>
      </w:r>
    </w:p>
    <w:p w14:paraId="24958204" w14:textId="77777777" w:rsidR="00D35448" w:rsidRPr="00796C58" w:rsidRDefault="00D35448" w:rsidP="00D35448">
      <w:pPr>
        <w:suppressAutoHyphens/>
        <w:spacing w:before="0" w:beforeAutospacing="0" w:after="0" w:afterAutospacing="0"/>
        <w:ind w:left="12" w:firstLine="708"/>
        <w:jc w:val="right"/>
        <w:rPr>
          <w:rFonts w:eastAsia="Times New Roman" w:cs="Calibri"/>
          <w:iCs/>
          <w:color w:val="44546A" w:themeColor="text2"/>
          <w:lang w:eastAsia="ar-SA"/>
        </w:rPr>
      </w:pPr>
      <w:r w:rsidRPr="00796C58">
        <w:rPr>
          <w:rFonts w:eastAsia="Times New Roman" w:cs="Calibri"/>
          <w:iCs/>
          <w:color w:val="44546A" w:themeColor="text2"/>
          <w:lang w:eastAsia="ar-SA"/>
        </w:rPr>
        <w:t>……………………………</w:t>
      </w:r>
      <w:r>
        <w:rPr>
          <w:rFonts w:eastAsia="Times New Roman" w:cs="Calibri"/>
          <w:iCs/>
          <w:color w:val="44546A" w:themeColor="text2"/>
          <w:lang w:eastAsia="ar-SA"/>
        </w:rPr>
        <w:t>..</w:t>
      </w:r>
      <w:r w:rsidRPr="00796C58">
        <w:rPr>
          <w:rFonts w:eastAsia="Times New Roman" w:cs="Calibri"/>
          <w:iCs/>
          <w:color w:val="44546A" w:themeColor="text2"/>
          <w:lang w:eastAsia="ar-SA"/>
        </w:rPr>
        <w:t>…………………………………………………</w:t>
      </w:r>
      <w:r>
        <w:rPr>
          <w:rFonts w:eastAsia="Times New Roman" w:cs="Calibri"/>
          <w:iCs/>
          <w:color w:val="44546A" w:themeColor="text2"/>
          <w:lang w:eastAsia="ar-SA"/>
        </w:rPr>
        <w:t>……………………</w:t>
      </w:r>
    </w:p>
    <w:p w14:paraId="16A99E16" w14:textId="77777777" w:rsidR="00D35448" w:rsidRPr="00796C58" w:rsidRDefault="00D35448" w:rsidP="00D35448">
      <w:pPr>
        <w:suppressAutoHyphens/>
        <w:spacing w:before="0" w:beforeAutospacing="0" w:after="0" w:afterAutospacing="0"/>
        <w:jc w:val="right"/>
        <w:rPr>
          <w:rFonts w:eastAsia="Times New Roman" w:cs="Calibri"/>
          <w:iCs/>
          <w:color w:val="44546A" w:themeColor="text2"/>
          <w:lang w:eastAsia="ar-SA"/>
        </w:rPr>
      </w:pPr>
      <w:r w:rsidRPr="00796C58">
        <w:rPr>
          <w:rFonts w:eastAsia="Times New Roman" w:cs="Calibri"/>
          <w:iCs/>
          <w:color w:val="44546A" w:themeColor="text2"/>
          <w:lang w:eastAsia="ar-SA"/>
        </w:rPr>
        <w:t>miejscowość, data Pieczęć szkoły czytelny podpis Dyrektora szkoły</w:t>
      </w:r>
    </w:p>
    <w:p w14:paraId="69D67F90" w14:textId="161E5452" w:rsidR="00BD2128" w:rsidRPr="00D35448" w:rsidRDefault="00BD2128" w:rsidP="00D35448">
      <w:pPr>
        <w:pStyle w:val="Akapitzlist"/>
        <w:suppressAutoHyphens/>
        <w:spacing w:before="0" w:beforeAutospacing="0" w:after="0" w:afterAutospacing="0"/>
        <w:jc w:val="right"/>
        <w:rPr>
          <w:rFonts w:ascii="Arial" w:hAnsi="Arial" w:cs="Arial"/>
          <w:bCs/>
          <w:color w:val="44546A" w:themeColor="text2"/>
          <w:sz w:val="24"/>
          <w:szCs w:val="24"/>
        </w:rPr>
      </w:pPr>
    </w:p>
    <w:sectPr w:rsidR="00BD2128" w:rsidRPr="00D35448" w:rsidSect="0042651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5F862" w14:textId="77777777" w:rsidR="00985D07" w:rsidRDefault="00985D07">
      <w:r>
        <w:separator/>
      </w:r>
    </w:p>
  </w:endnote>
  <w:endnote w:type="continuationSeparator" w:id="0">
    <w:p w14:paraId="31E4BE21" w14:textId="77777777" w:rsidR="00985D07" w:rsidRDefault="0098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28C67" w14:textId="77777777" w:rsidR="007E08A1" w:rsidRDefault="007E08A1" w:rsidP="007E08A1">
    <w:pPr>
      <w:pStyle w:val="Stopka"/>
      <w:jc w:val="right"/>
    </w:pPr>
  </w:p>
  <w:p w14:paraId="5110325F" w14:textId="77777777" w:rsidR="007E08A1" w:rsidRPr="00517663" w:rsidRDefault="007E08A1" w:rsidP="007E08A1">
    <w:pPr>
      <w:spacing w:before="0" w:beforeAutospacing="0" w:after="0" w:afterAutospacing="0"/>
      <w:jc w:val="center"/>
      <w:rPr>
        <w:i/>
        <w:color w:val="44546A" w:themeColor="text2"/>
        <w:sz w:val="20"/>
        <w:szCs w:val="20"/>
      </w:rPr>
    </w:pPr>
    <w:r w:rsidRPr="00517663">
      <w:rPr>
        <w:i/>
        <w:color w:val="44546A" w:themeColor="text2"/>
        <w:sz w:val="20"/>
        <w:szCs w:val="20"/>
      </w:rPr>
      <w:t>Projekt „Dostępne szkoły w powiecie puckim i w Gdańsku” w ramach programu Fundusze dla Pomorza</w:t>
    </w:r>
  </w:p>
  <w:p w14:paraId="54BB28A9" w14:textId="5BCC8B7D" w:rsidR="007E08A1" w:rsidRPr="00517663" w:rsidRDefault="007E08A1" w:rsidP="007E08A1">
    <w:pPr>
      <w:spacing w:before="0" w:beforeAutospacing="0" w:after="0" w:afterAutospacing="0"/>
      <w:jc w:val="center"/>
      <w:rPr>
        <w:i/>
        <w:color w:val="44546A" w:themeColor="text2"/>
        <w:sz w:val="20"/>
        <w:szCs w:val="20"/>
      </w:rPr>
    </w:pPr>
    <w:r w:rsidRPr="00517663">
      <w:rPr>
        <w:i/>
        <w:color w:val="44546A" w:themeColor="text2"/>
        <w:sz w:val="20"/>
        <w:szCs w:val="20"/>
      </w:rPr>
      <w:t xml:space="preserve">(FEP 2021 – 2027)                                                                                                                                                                                     </w:t>
    </w:r>
  </w:p>
  <w:p w14:paraId="38EE4098" w14:textId="77777777" w:rsidR="007B2500" w:rsidRPr="00517663" w:rsidRDefault="007B2500" w:rsidP="00124D4A">
    <w:pPr>
      <w:pStyle w:val="Stopka"/>
      <w:rPr>
        <w:color w:val="44546A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5AF82" w14:textId="77777777" w:rsidR="00426512" w:rsidRPr="00D61464" w:rsidRDefault="00426512" w:rsidP="00426512">
    <w:pPr>
      <w:jc w:val="center"/>
      <w:rPr>
        <w:sz w:val="20"/>
        <w:szCs w:val="20"/>
      </w:rPr>
    </w:pPr>
    <w:r>
      <w:rPr>
        <w:color w:val="000000"/>
        <w:sz w:val="20"/>
        <w:szCs w:val="20"/>
      </w:rPr>
      <w:t>Projekt „Nowe przedszkola w Gdańsku i w Gminie Puck” współfinansowany z Europejskiego Funduszu Społecznego w ramach Regionalnego Programu Operacyjnego Województwa Pomorskiego na lata 2014-2020</w:t>
    </w:r>
  </w:p>
  <w:p w14:paraId="075AFF99" w14:textId="77777777" w:rsidR="007301BD" w:rsidRDefault="007301BD" w:rsidP="00B01F08">
    <w:pPr>
      <w:pStyle w:val="Stopka"/>
    </w:pPr>
  </w:p>
  <w:p w14:paraId="490C3D3D" w14:textId="77777777" w:rsidR="007B2500" w:rsidRPr="00B01F08" w:rsidRDefault="007B2500" w:rsidP="007301B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0525D" w14:textId="77777777" w:rsidR="00985D07" w:rsidRDefault="00985D07">
      <w:r>
        <w:separator/>
      </w:r>
    </w:p>
  </w:footnote>
  <w:footnote w:type="continuationSeparator" w:id="0">
    <w:p w14:paraId="50891F07" w14:textId="77777777" w:rsidR="00985D07" w:rsidRDefault="00985D07">
      <w:r>
        <w:continuationSeparator/>
      </w:r>
    </w:p>
  </w:footnote>
  <w:footnote w:id="1">
    <w:p w14:paraId="34A82A72" w14:textId="77777777" w:rsidR="0099194A" w:rsidRPr="00CD5D98" w:rsidRDefault="0099194A" w:rsidP="00CD5D98">
      <w:pPr>
        <w:spacing w:before="0" w:beforeAutospacing="0" w:after="0" w:afterAutospacing="0"/>
        <w:rPr>
          <w:rFonts w:asciiTheme="minorHAnsi" w:hAnsiTheme="minorHAnsi" w:cstheme="minorHAnsi"/>
          <w:color w:val="44546A" w:themeColor="text2"/>
          <w:sz w:val="18"/>
          <w:szCs w:val="18"/>
          <w:lang w:eastAsia="pl-PL"/>
        </w:rPr>
      </w:pPr>
      <w:r w:rsidRPr="00CD5D98">
        <w:rPr>
          <w:rStyle w:val="Odwoanieprzypisudolnego"/>
          <w:rFonts w:asciiTheme="minorHAnsi" w:hAnsiTheme="minorHAnsi" w:cstheme="minorHAnsi"/>
          <w:color w:val="44546A" w:themeColor="text2"/>
          <w:sz w:val="18"/>
          <w:szCs w:val="18"/>
        </w:rPr>
        <w:footnoteRef/>
      </w:r>
      <w:r w:rsidRPr="00CD5D98">
        <w:rPr>
          <w:rFonts w:asciiTheme="minorHAnsi" w:hAnsiTheme="minorHAnsi" w:cstheme="minorHAnsi"/>
          <w:sz w:val="18"/>
          <w:szCs w:val="18"/>
        </w:rPr>
        <w:t xml:space="preserve"> </w:t>
      </w:r>
      <w:r w:rsidRPr="00CD5D98">
        <w:rPr>
          <w:rFonts w:asciiTheme="minorHAnsi" w:hAnsiTheme="minorHAnsi" w:cstheme="minorHAnsi"/>
          <w:color w:val="44546A" w:themeColor="text2"/>
          <w:sz w:val="18"/>
          <w:szCs w:val="18"/>
          <w:lang w:eastAsia="pl-PL"/>
        </w:rPr>
        <w:t>Za osoby z niepełnosprawnościami uznaje się osoby niepełnosprawne w świetle przepisów ustawy z dnia 27 sierpnia 1997 r. o rehabilitacji zawodowej i społecznej oraz zatrudnieniu osób niepełnosprawnych (Dz.U. 2011 nr 127 poz. 721), a także osoby z zaburzeniami psychicznymi, o których mowa w ustawie z dnia 19 sierpnia 1994 r. o ochronie zdrowia psychicznego (Dz. U. 2011 nr 231, poz. 1375), tj. osoby z odpowiednim orzeczeniem lub innym dokumentem poświadczającym stan zdrowia.</w:t>
      </w:r>
    </w:p>
  </w:footnote>
  <w:footnote w:id="2">
    <w:p w14:paraId="3271359A" w14:textId="77777777" w:rsidR="0099194A" w:rsidRPr="00A307AE" w:rsidRDefault="0099194A" w:rsidP="00CD5D98">
      <w:pPr>
        <w:spacing w:before="0" w:beforeAutospacing="0" w:after="0" w:afterAutospacing="0"/>
        <w:rPr>
          <w:rFonts w:cstheme="minorHAnsi"/>
          <w:color w:val="44546A" w:themeColor="text2"/>
          <w:sz w:val="18"/>
          <w:szCs w:val="18"/>
        </w:rPr>
      </w:pPr>
      <w:r w:rsidRPr="00CD5D98">
        <w:rPr>
          <w:rStyle w:val="Odwoanieprzypisudolnego"/>
          <w:rFonts w:asciiTheme="minorHAnsi" w:hAnsiTheme="minorHAnsi" w:cstheme="minorHAnsi"/>
          <w:color w:val="44546A" w:themeColor="text2"/>
          <w:sz w:val="18"/>
          <w:szCs w:val="18"/>
        </w:rPr>
        <w:footnoteRef/>
      </w:r>
      <w:r w:rsidRPr="00CD5D98">
        <w:rPr>
          <w:rFonts w:asciiTheme="minorHAnsi" w:hAnsiTheme="minorHAnsi" w:cstheme="minorHAnsi"/>
          <w:color w:val="44546A" w:themeColor="text2"/>
          <w:sz w:val="18"/>
          <w:szCs w:val="18"/>
          <w:lang w:eastAsia="pl-PL"/>
        </w:rPr>
        <w:t xml:space="preserve"> Należy złożyć kserokopię opinii/ orzeczenia o stopniu niepełnosprawności.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FB5EC" w14:textId="23687942" w:rsidR="00426512" w:rsidRDefault="00292BDA">
    <w:pPr>
      <w:pStyle w:val="Nagwek"/>
    </w:pPr>
    <w:r>
      <w:rPr>
        <w:noProof/>
        <w:lang w:eastAsia="pl-PL"/>
      </w:rPr>
      <w:drawing>
        <wp:inline distT="0" distB="0" distL="0" distR="0" wp14:anchorId="7A009CEF" wp14:editId="0491735D">
          <wp:extent cx="5758815" cy="669290"/>
          <wp:effectExtent l="0" t="0" r="0" b="0"/>
          <wp:docPr id="1286814320" name="Obraz 1" descr="Ciag logotypów mo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814320" name="Obraz 1" descr="Ciag logotypów 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952B9" w14:textId="77777777" w:rsidR="007B2500" w:rsidRDefault="00661C2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0" allowOverlap="1" wp14:anchorId="31170656" wp14:editId="5B5AEFCD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6198"/>
    <w:multiLevelType w:val="hybridMultilevel"/>
    <w:tmpl w:val="D2A6DF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56218"/>
    <w:multiLevelType w:val="hybridMultilevel"/>
    <w:tmpl w:val="F3E2D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109E7"/>
    <w:multiLevelType w:val="hybridMultilevel"/>
    <w:tmpl w:val="582CF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3713B"/>
    <w:multiLevelType w:val="hybridMultilevel"/>
    <w:tmpl w:val="EAA8B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9768F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/>
        <w:color w:val="FF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02EC7"/>
    <w:multiLevelType w:val="hybridMultilevel"/>
    <w:tmpl w:val="8CF06232"/>
    <w:lvl w:ilvl="0" w:tplc="C506F3A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130A"/>
    <w:multiLevelType w:val="hybridMultilevel"/>
    <w:tmpl w:val="5E287CB2"/>
    <w:lvl w:ilvl="0" w:tplc="35903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EE7F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C80ACE"/>
    <w:multiLevelType w:val="hybridMultilevel"/>
    <w:tmpl w:val="D2C46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A55CA"/>
    <w:multiLevelType w:val="hybridMultilevel"/>
    <w:tmpl w:val="54B65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04FB3"/>
    <w:multiLevelType w:val="hybridMultilevel"/>
    <w:tmpl w:val="8CF06232"/>
    <w:lvl w:ilvl="0" w:tplc="C506F3A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1777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50531BD"/>
    <w:multiLevelType w:val="hybridMultilevel"/>
    <w:tmpl w:val="307461A2"/>
    <w:lvl w:ilvl="0" w:tplc="43AECA8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440403"/>
    <w:multiLevelType w:val="multilevel"/>
    <w:tmpl w:val="18E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5E4878"/>
    <w:multiLevelType w:val="hybridMultilevel"/>
    <w:tmpl w:val="26EA5C64"/>
    <w:lvl w:ilvl="0" w:tplc="EE34D1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9A2B64"/>
    <w:multiLevelType w:val="hybridMultilevel"/>
    <w:tmpl w:val="EBFCC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A3A71"/>
    <w:multiLevelType w:val="hybridMultilevel"/>
    <w:tmpl w:val="582CF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91BE5"/>
    <w:multiLevelType w:val="hybridMultilevel"/>
    <w:tmpl w:val="B74C7810"/>
    <w:lvl w:ilvl="0" w:tplc="E3E69B2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343FFB"/>
    <w:multiLevelType w:val="hybridMultilevel"/>
    <w:tmpl w:val="903E0A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4E16B0"/>
    <w:multiLevelType w:val="hybridMultilevel"/>
    <w:tmpl w:val="E5B87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933EB"/>
    <w:multiLevelType w:val="hybridMultilevel"/>
    <w:tmpl w:val="6E94BD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D81486D"/>
    <w:multiLevelType w:val="hybridMultilevel"/>
    <w:tmpl w:val="307461A2"/>
    <w:lvl w:ilvl="0" w:tplc="43AECA8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0E60039"/>
    <w:multiLevelType w:val="hybridMultilevel"/>
    <w:tmpl w:val="307461A2"/>
    <w:lvl w:ilvl="0" w:tplc="43AECA8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316D9A"/>
    <w:multiLevelType w:val="hybridMultilevel"/>
    <w:tmpl w:val="D6C6F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C3926"/>
    <w:multiLevelType w:val="hybridMultilevel"/>
    <w:tmpl w:val="4B36E720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>
      <w:start w:val="1"/>
      <w:numFmt w:val="lowerLetter"/>
      <w:lvlText w:val="%2."/>
      <w:lvlJc w:val="left"/>
      <w:pPr>
        <w:ind w:left="1861" w:hanging="360"/>
      </w:pPr>
    </w:lvl>
    <w:lvl w:ilvl="2" w:tplc="0415001B">
      <w:start w:val="1"/>
      <w:numFmt w:val="lowerRoman"/>
      <w:lvlText w:val="%3."/>
      <w:lvlJc w:val="right"/>
      <w:pPr>
        <w:ind w:left="2581" w:hanging="180"/>
      </w:pPr>
    </w:lvl>
    <w:lvl w:ilvl="3" w:tplc="0415000F">
      <w:start w:val="1"/>
      <w:numFmt w:val="decimal"/>
      <w:lvlText w:val="%4."/>
      <w:lvlJc w:val="left"/>
      <w:pPr>
        <w:ind w:left="3301" w:hanging="360"/>
      </w:pPr>
    </w:lvl>
    <w:lvl w:ilvl="4" w:tplc="04150019">
      <w:start w:val="1"/>
      <w:numFmt w:val="lowerLetter"/>
      <w:lvlText w:val="%5."/>
      <w:lvlJc w:val="left"/>
      <w:pPr>
        <w:ind w:left="4021" w:hanging="360"/>
      </w:pPr>
    </w:lvl>
    <w:lvl w:ilvl="5" w:tplc="0415001B">
      <w:start w:val="1"/>
      <w:numFmt w:val="lowerRoman"/>
      <w:lvlText w:val="%6."/>
      <w:lvlJc w:val="right"/>
      <w:pPr>
        <w:ind w:left="4741" w:hanging="180"/>
      </w:pPr>
    </w:lvl>
    <w:lvl w:ilvl="6" w:tplc="0415000F">
      <w:start w:val="1"/>
      <w:numFmt w:val="decimal"/>
      <w:lvlText w:val="%7."/>
      <w:lvlJc w:val="left"/>
      <w:pPr>
        <w:ind w:left="5461" w:hanging="360"/>
      </w:pPr>
    </w:lvl>
    <w:lvl w:ilvl="7" w:tplc="04150019">
      <w:start w:val="1"/>
      <w:numFmt w:val="lowerLetter"/>
      <w:lvlText w:val="%8."/>
      <w:lvlJc w:val="left"/>
      <w:pPr>
        <w:ind w:left="6181" w:hanging="360"/>
      </w:pPr>
    </w:lvl>
    <w:lvl w:ilvl="8" w:tplc="0415001B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2"/>
  </w:num>
  <w:num w:numId="16">
    <w:abstractNumId w:val="9"/>
  </w:num>
  <w:num w:numId="17">
    <w:abstractNumId w:val="16"/>
  </w:num>
  <w:num w:numId="18">
    <w:abstractNumId w:val="11"/>
  </w:num>
  <w:num w:numId="19">
    <w:abstractNumId w:val="17"/>
  </w:num>
  <w:num w:numId="20">
    <w:abstractNumId w:val="21"/>
  </w:num>
  <w:num w:numId="21">
    <w:abstractNumId w:val="8"/>
  </w:num>
  <w:num w:numId="22">
    <w:abstractNumId w:val="18"/>
  </w:num>
  <w:num w:numId="23">
    <w:abstractNumId w:val="4"/>
  </w:num>
  <w:num w:numId="24">
    <w:abstractNumId w:val="1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1D"/>
    <w:rsid w:val="00000163"/>
    <w:rsid w:val="000047B2"/>
    <w:rsid w:val="000048B4"/>
    <w:rsid w:val="00061F20"/>
    <w:rsid w:val="00067EF6"/>
    <w:rsid w:val="00080D83"/>
    <w:rsid w:val="00095ACE"/>
    <w:rsid w:val="000A2D1D"/>
    <w:rsid w:val="000C5315"/>
    <w:rsid w:val="000D283E"/>
    <w:rsid w:val="000D28FE"/>
    <w:rsid w:val="00100DBB"/>
    <w:rsid w:val="00114C4C"/>
    <w:rsid w:val="001176E7"/>
    <w:rsid w:val="001247EB"/>
    <w:rsid w:val="00124D4A"/>
    <w:rsid w:val="00130B23"/>
    <w:rsid w:val="00140A63"/>
    <w:rsid w:val="00144331"/>
    <w:rsid w:val="00151F6D"/>
    <w:rsid w:val="00154D53"/>
    <w:rsid w:val="00165386"/>
    <w:rsid w:val="001809BD"/>
    <w:rsid w:val="001860F3"/>
    <w:rsid w:val="00190799"/>
    <w:rsid w:val="001B210F"/>
    <w:rsid w:val="001C1F94"/>
    <w:rsid w:val="001D37C4"/>
    <w:rsid w:val="001D7504"/>
    <w:rsid w:val="001E5878"/>
    <w:rsid w:val="00213108"/>
    <w:rsid w:val="00223C37"/>
    <w:rsid w:val="00241C1F"/>
    <w:rsid w:val="002425AE"/>
    <w:rsid w:val="00243567"/>
    <w:rsid w:val="0025398D"/>
    <w:rsid w:val="00271127"/>
    <w:rsid w:val="002769D5"/>
    <w:rsid w:val="00292BDA"/>
    <w:rsid w:val="002C6347"/>
    <w:rsid w:val="002C708C"/>
    <w:rsid w:val="002E2E69"/>
    <w:rsid w:val="00320AAC"/>
    <w:rsid w:val="00325198"/>
    <w:rsid w:val="00337F8F"/>
    <w:rsid w:val="0035482A"/>
    <w:rsid w:val="003619F2"/>
    <w:rsid w:val="00365820"/>
    <w:rsid w:val="00367C49"/>
    <w:rsid w:val="003B0AF7"/>
    <w:rsid w:val="003C554F"/>
    <w:rsid w:val="003C623E"/>
    <w:rsid w:val="003F40BC"/>
    <w:rsid w:val="00401107"/>
    <w:rsid w:val="0040149C"/>
    <w:rsid w:val="00402628"/>
    <w:rsid w:val="00414478"/>
    <w:rsid w:val="00416887"/>
    <w:rsid w:val="00422E2E"/>
    <w:rsid w:val="00424FB2"/>
    <w:rsid w:val="00425F1E"/>
    <w:rsid w:val="00426512"/>
    <w:rsid w:val="004368A3"/>
    <w:rsid w:val="004635FE"/>
    <w:rsid w:val="00482175"/>
    <w:rsid w:val="004861BD"/>
    <w:rsid w:val="00490CB9"/>
    <w:rsid w:val="00492BD3"/>
    <w:rsid w:val="004A1138"/>
    <w:rsid w:val="004A21BF"/>
    <w:rsid w:val="004B34B8"/>
    <w:rsid w:val="004B70BD"/>
    <w:rsid w:val="004C4428"/>
    <w:rsid w:val="004D4120"/>
    <w:rsid w:val="004F45FC"/>
    <w:rsid w:val="00500978"/>
    <w:rsid w:val="00504D48"/>
    <w:rsid w:val="00517663"/>
    <w:rsid w:val="0052010E"/>
    <w:rsid w:val="0052111D"/>
    <w:rsid w:val="00524022"/>
    <w:rsid w:val="00532341"/>
    <w:rsid w:val="00537F26"/>
    <w:rsid w:val="00546469"/>
    <w:rsid w:val="00556C64"/>
    <w:rsid w:val="005760A9"/>
    <w:rsid w:val="0058558F"/>
    <w:rsid w:val="00594464"/>
    <w:rsid w:val="00594D09"/>
    <w:rsid w:val="005A0BC7"/>
    <w:rsid w:val="005A48C0"/>
    <w:rsid w:val="005C3DE7"/>
    <w:rsid w:val="005D08DB"/>
    <w:rsid w:val="005E4494"/>
    <w:rsid w:val="00610B8F"/>
    <w:rsid w:val="00615F2B"/>
    <w:rsid w:val="00621F12"/>
    <w:rsid w:val="00622781"/>
    <w:rsid w:val="006252D3"/>
    <w:rsid w:val="00627C4D"/>
    <w:rsid w:val="00633A13"/>
    <w:rsid w:val="00640BFF"/>
    <w:rsid w:val="0066085B"/>
    <w:rsid w:val="00661C2A"/>
    <w:rsid w:val="006823A8"/>
    <w:rsid w:val="00687586"/>
    <w:rsid w:val="0069621B"/>
    <w:rsid w:val="006C3446"/>
    <w:rsid w:val="006C3C14"/>
    <w:rsid w:val="006D2838"/>
    <w:rsid w:val="006E2E67"/>
    <w:rsid w:val="006F209E"/>
    <w:rsid w:val="006F5570"/>
    <w:rsid w:val="00702A8D"/>
    <w:rsid w:val="007074D0"/>
    <w:rsid w:val="00711448"/>
    <w:rsid w:val="007219B1"/>
    <w:rsid w:val="00727F94"/>
    <w:rsid w:val="007301BD"/>
    <w:rsid w:val="007337EB"/>
    <w:rsid w:val="00745D18"/>
    <w:rsid w:val="007547E4"/>
    <w:rsid w:val="00776530"/>
    <w:rsid w:val="00787696"/>
    <w:rsid w:val="00791E8E"/>
    <w:rsid w:val="00792FE9"/>
    <w:rsid w:val="00796C58"/>
    <w:rsid w:val="007A0109"/>
    <w:rsid w:val="007A5515"/>
    <w:rsid w:val="007B2500"/>
    <w:rsid w:val="007B2E9C"/>
    <w:rsid w:val="007D61D6"/>
    <w:rsid w:val="007E08A1"/>
    <w:rsid w:val="007E1B19"/>
    <w:rsid w:val="007E51D2"/>
    <w:rsid w:val="007E5948"/>
    <w:rsid w:val="007F3623"/>
    <w:rsid w:val="00802ACD"/>
    <w:rsid w:val="00812A63"/>
    <w:rsid w:val="00827311"/>
    <w:rsid w:val="00834BB4"/>
    <w:rsid w:val="00835187"/>
    <w:rsid w:val="00850082"/>
    <w:rsid w:val="00850E82"/>
    <w:rsid w:val="00856E3A"/>
    <w:rsid w:val="00861764"/>
    <w:rsid w:val="00872CFD"/>
    <w:rsid w:val="00873EA0"/>
    <w:rsid w:val="008903A9"/>
    <w:rsid w:val="008940BA"/>
    <w:rsid w:val="008943A0"/>
    <w:rsid w:val="008945D9"/>
    <w:rsid w:val="008A1B34"/>
    <w:rsid w:val="008C139A"/>
    <w:rsid w:val="008E0743"/>
    <w:rsid w:val="008E3B1F"/>
    <w:rsid w:val="009005DF"/>
    <w:rsid w:val="00905073"/>
    <w:rsid w:val="009057B0"/>
    <w:rsid w:val="0093303B"/>
    <w:rsid w:val="00955FAB"/>
    <w:rsid w:val="00967B45"/>
    <w:rsid w:val="0097527F"/>
    <w:rsid w:val="00976A5D"/>
    <w:rsid w:val="0098281E"/>
    <w:rsid w:val="0098417A"/>
    <w:rsid w:val="009851D2"/>
    <w:rsid w:val="00985D07"/>
    <w:rsid w:val="0099194A"/>
    <w:rsid w:val="00994FD6"/>
    <w:rsid w:val="009A651E"/>
    <w:rsid w:val="009B63A3"/>
    <w:rsid w:val="009C0C0F"/>
    <w:rsid w:val="009D1DD4"/>
    <w:rsid w:val="009D71C1"/>
    <w:rsid w:val="009E1D62"/>
    <w:rsid w:val="009F296F"/>
    <w:rsid w:val="009F2CF0"/>
    <w:rsid w:val="00A04690"/>
    <w:rsid w:val="00A05729"/>
    <w:rsid w:val="00A307AE"/>
    <w:rsid w:val="00A34C75"/>
    <w:rsid w:val="00A40DD3"/>
    <w:rsid w:val="00A551CD"/>
    <w:rsid w:val="00A55324"/>
    <w:rsid w:val="00A72916"/>
    <w:rsid w:val="00A8311B"/>
    <w:rsid w:val="00A86A00"/>
    <w:rsid w:val="00A87CC8"/>
    <w:rsid w:val="00AA436B"/>
    <w:rsid w:val="00AA7F6E"/>
    <w:rsid w:val="00AB376E"/>
    <w:rsid w:val="00AD145D"/>
    <w:rsid w:val="00AE10C1"/>
    <w:rsid w:val="00AF28C2"/>
    <w:rsid w:val="00AF429A"/>
    <w:rsid w:val="00AF4AB9"/>
    <w:rsid w:val="00B01F08"/>
    <w:rsid w:val="00B0540C"/>
    <w:rsid w:val="00B16E8F"/>
    <w:rsid w:val="00B17022"/>
    <w:rsid w:val="00B241FE"/>
    <w:rsid w:val="00B30401"/>
    <w:rsid w:val="00B41B86"/>
    <w:rsid w:val="00B46C0D"/>
    <w:rsid w:val="00B47E9B"/>
    <w:rsid w:val="00B52BC0"/>
    <w:rsid w:val="00B6637D"/>
    <w:rsid w:val="00B7293A"/>
    <w:rsid w:val="00B94191"/>
    <w:rsid w:val="00BB2C5C"/>
    <w:rsid w:val="00BB591D"/>
    <w:rsid w:val="00BB76D0"/>
    <w:rsid w:val="00BC1303"/>
    <w:rsid w:val="00BC363C"/>
    <w:rsid w:val="00BD2128"/>
    <w:rsid w:val="00C132F6"/>
    <w:rsid w:val="00C21BF6"/>
    <w:rsid w:val="00C26167"/>
    <w:rsid w:val="00C4605B"/>
    <w:rsid w:val="00C51762"/>
    <w:rsid w:val="00C62C24"/>
    <w:rsid w:val="00C635B6"/>
    <w:rsid w:val="00C70017"/>
    <w:rsid w:val="00C86806"/>
    <w:rsid w:val="00C90E46"/>
    <w:rsid w:val="00CA20F9"/>
    <w:rsid w:val="00CA26A2"/>
    <w:rsid w:val="00CB6B11"/>
    <w:rsid w:val="00CC263D"/>
    <w:rsid w:val="00CC6BEB"/>
    <w:rsid w:val="00CD5D98"/>
    <w:rsid w:val="00CE005B"/>
    <w:rsid w:val="00CE40D5"/>
    <w:rsid w:val="00CE790A"/>
    <w:rsid w:val="00CF1A4A"/>
    <w:rsid w:val="00CF4555"/>
    <w:rsid w:val="00CF5D4C"/>
    <w:rsid w:val="00D0361A"/>
    <w:rsid w:val="00D07374"/>
    <w:rsid w:val="00D209D0"/>
    <w:rsid w:val="00D30ADD"/>
    <w:rsid w:val="00D35448"/>
    <w:rsid w:val="00D4326B"/>
    <w:rsid w:val="00D43A0D"/>
    <w:rsid w:val="00D46867"/>
    <w:rsid w:val="00D526F3"/>
    <w:rsid w:val="00D55343"/>
    <w:rsid w:val="00D57517"/>
    <w:rsid w:val="00D64735"/>
    <w:rsid w:val="00D73269"/>
    <w:rsid w:val="00D806CB"/>
    <w:rsid w:val="00D85ACF"/>
    <w:rsid w:val="00D934D4"/>
    <w:rsid w:val="00DC15B0"/>
    <w:rsid w:val="00DC5FB3"/>
    <w:rsid w:val="00DC733E"/>
    <w:rsid w:val="00DE1D7E"/>
    <w:rsid w:val="00DE73BC"/>
    <w:rsid w:val="00DF57BE"/>
    <w:rsid w:val="00E06500"/>
    <w:rsid w:val="00E25AB0"/>
    <w:rsid w:val="00E26ADB"/>
    <w:rsid w:val="00E555F1"/>
    <w:rsid w:val="00E57060"/>
    <w:rsid w:val="00E84857"/>
    <w:rsid w:val="00E87616"/>
    <w:rsid w:val="00E92047"/>
    <w:rsid w:val="00EA5C16"/>
    <w:rsid w:val="00ED51A0"/>
    <w:rsid w:val="00EE11AD"/>
    <w:rsid w:val="00EE1B37"/>
    <w:rsid w:val="00EE22BB"/>
    <w:rsid w:val="00EF000D"/>
    <w:rsid w:val="00EF62D5"/>
    <w:rsid w:val="00F41637"/>
    <w:rsid w:val="00F517D5"/>
    <w:rsid w:val="00F51E35"/>
    <w:rsid w:val="00F545A3"/>
    <w:rsid w:val="00F6421E"/>
    <w:rsid w:val="00F96F8C"/>
    <w:rsid w:val="00FA29B7"/>
    <w:rsid w:val="00FB09DD"/>
    <w:rsid w:val="00FB5706"/>
    <w:rsid w:val="00FC1853"/>
    <w:rsid w:val="00FC42E2"/>
    <w:rsid w:val="00FC5267"/>
    <w:rsid w:val="00FD7042"/>
    <w:rsid w:val="00FE0DEC"/>
    <w:rsid w:val="00FE2AE5"/>
    <w:rsid w:val="00FE30B8"/>
    <w:rsid w:val="00FF0128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0C4B07A"/>
  <w15:chartTrackingRefBased/>
  <w15:docId w15:val="{374E9469-C303-4D6E-9FC6-C443D1B8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6B"/>
    <w:pPr>
      <w:spacing w:before="100" w:beforeAutospacing="1" w:after="100" w:afterAutospacing="1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0A2D1D"/>
    <w:rPr>
      <w:strike w:val="0"/>
      <w:dstrike w:val="0"/>
      <w:color w:val="070145"/>
      <w:u w:val="none"/>
      <w:effect w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0A2D1D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2D1D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0A2D1D"/>
    <w:pPr>
      <w:ind w:left="720"/>
      <w:contextualSpacing/>
    </w:pPr>
  </w:style>
  <w:style w:type="character" w:customStyle="1" w:styleId="apple-style-span">
    <w:name w:val="apple-style-span"/>
    <w:basedOn w:val="Domylnaczcionkaakapitu"/>
    <w:rsid w:val="000A2D1D"/>
  </w:style>
  <w:style w:type="character" w:customStyle="1" w:styleId="StopkaZnak">
    <w:name w:val="Stopka Znak"/>
    <w:basedOn w:val="Domylnaczcionkaakapitu"/>
    <w:link w:val="Stopka"/>
    <w:uiPriority w:val="99"/>
    <w:rsid w:val="007E08A1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A553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553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55324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553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55324"/>
    <w:rPr>
      <w:rFonts w:ascii="Calibri" w:eastAsia="Calibri" w:hAnsi="Calibri"/>
      <w:b/>
      <w:bCs/>
      <w:lang w:eastAsia="en-US"/>
    </w:rPr>
  </w:style>
  <w:style w:type="paragraph" w:customStyle="1" w:styleId="pf0">
    <w:name w:val="pf0"/>
    <w:basedOn w:val="Normalny"/>
    <w:rsid w:val="0025398D"/>
    <w:pPr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25398D"/>
    <w:pPr>
      <w:ind w:left="30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25398D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rsid w:val="00C9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1C1F9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8417A"/>
    <w:pPr>
      <w:spacing w:before="0" w:beforeAutospacing="0" w:after="0" w:afterAutospacing="0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417A"/>
    <w:rPr>
      <w:rFonts w:asciiTheme="minorHAnsi" w:eastAsiaTheme="minorEastAsia" w:hAnsiTheme="minorHAnsi" w:cstheme="minorBidi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rsid w:val="00C26167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A48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lpit\Studia%20regulamin\EFS%20czarno-bia&#322;e%203.3.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9FFD8-B5AD-4E94-9EAD-278261AA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EFS czarno-białe 3.3.1</Template>
  <TotalTime>232</TotalTime>
  <Pages>5</Pages>
  <Words>1069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cp:lastModifiedBy>Pozytywne Inicjatywy</cp:lastModifiedBy>
  <cp:revision>95</cp:revision>
  <cp:lastPrinted>2024-11-29T12:50:00Z</cp:lastPrinted>
  <dcterms:created xsi:type="dcterms:W3CDTF">2024-09-25T21:59:00Z</dcterms:created>
  <dcterms:modified xsi:type="dcterms:W3CDTF">2025-02-26T08:52:00Z</dcterms:modified>
</cp:coreProperties>
</file>