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654" w14:textId="77777777" w:rsidR="00FC1853" w:rsidRPr="00BD2128" w:rsidRDefault="00FC1853" w:rsidP="00FC1853">
      <w:pPr>
        <w:spacing w:after="0"/>
        <w:jc w:val="right"/>
        <w:rPr>
          <w:b/>
          <w:i/>
          <w:color w:val="44546A" w:themeColor="text2"/>
        </w:rPr>
      </w:pPr>
      <w:r w:rsidRPr="00BD2128">
        <w:rPr>
          <w:b/>
          <w:i/>
          <w:color w:val="44546A" w:themeColor="text2"/>
        </w:rPr>
        <w:t xml:space="preserve">Załącznik nr 1 do Regulaminu </w:t>
      </w:r>
    </w:p>
    <w:tbl>
      <w:tblPr>
        <w:tblW w:w="5028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935"/>
      </w:tblGrid>
      <w:tr w:rsidR="00BD2128" w:rsidRPr="00BD2128" w14:paraId="04434D8C" w14:textId="77777777" w:rsidTr="009B63A3">
        <w:trPr>
          <w:trHeight w:val="29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66AFE" w14:textId="77777777" w:rsidR="00FC1853" w:rsidRPr="00BD2128" w:rsidRDefault="00FC1853" w:rsidP="00BC7AF6">
            <w:pPr>
              <w:spacing w:after="0"/>
              <w:jc w:val="center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 xml:space="preserve">Wypełnia </w:t>
            </w:r>
            <w:r w:rsidRPr="00BD2128">
              <w:rPr>
                <w:rFonts w:cs="Calibri"/>
                <w:i/>
                <w:color w:val="44546A" w:themeColor="text2"/>
              </w:rPr>
              <w:t>placówka</w:t>
            </w:r>
          </w:p>
        </w:tc>
      </w:tr>
      <w:tr w:rsidR="00BD2128" w:rsidRPr="00BD2128" w14:paraId="4E3C2D70" w14:textId="77777777" w:rsidTr="009B63A3">
        <w:trPr>
          <w:trHeight w:val="5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029AF9" w14:textId="77777777" w:rsidR="00FC1853" w:rsidRPr="00BD2128" w:rsidRDefault="00FC1853" w:rsidP="00BC7AF6">
            <w:pPr>
              <w:spacing w:after="200" w:line="360" w:lineRule="auto"/>
              <w:ind w:left="108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>Data wpływu: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540" w14:textId="7C3EE835" w:rsidR="00FC1853" w:rsidRPr="00BD2128" w:rsidRDefault="00FC1853" w:rsidP="00BC7AF6">
            <w:pPr>
              <w:spacing w:after="200" w:line="360" w:lineRule="auto"/>
              <w:rPr>
                <w:color w:val="44546A" w:themeColor="text2"/>
              </w:rPr>
            </w:pPr>
          </w:p>
        </w:tc>
      </w:tr>
    </w:tbl>
    <w:p w14:paraId="3A9DA9D1" w14:textId="7584C98F" w:rsidR="00243567" w:rsidRPr="00BD2128" w:rsidRDefault="00243567" w:rsidP="00243567">
      <w:pPr>
        <w:tabs>
          <w:tab w:val="center" w:pos="4536"/>
          <w:tab w:val="left" w:pos="6735"/>
        </w:tabs>
        <w:spacing w:after="200" w:line="276" w:lineRule="auto"/>
        <w:jc w:val="center"/>
        <w:rPr>
          <w:b/>
          <w:color w:val="44546A" w:themeColor="text2"/>
          <w:sz w:val="24"/>
        </w:rPr>
      </w:pPr>
      <w:r w:rsidRPr="00BD2128">
        <w:rPr>
          <w:b/>
          <w:color w:val="44546A" w:themeColor="text2"/>
          <w:sz w:val="24"/>
        </w:rPr>
        <w:t>FORMULARZ ZGŁOSZENIOWY - KADRA</w:t>
      </w:r>
    </w:p>
    <w:p w14:paraId="4D8887C6" w14:textId="534E4DE8" w:rsidR="00243567" w:rsidRPr="00BD2128" w:rsidRDefault="00243567" w:rsidP="00243567">
      <w:pPr>
        <w:autoSpaceDE w:val="0"/>
        <w:autoSpaceDN w:val="0"/>
        <w:adjustRightInd w:val="0"/>
        <w:spacing w:after="0"/>
        <w:rPr>
          <w:rFonts w:cs="Calibri"/>
          <w:bCs/>
          <w:color w:val="44546A" w:themeColor="text2"/>
        </w:rPr>
      </w:pPr>
      <w:r w:rsidRPr="00BD2128">
        <w:rPr>
          <w:color w:val="44546A" w:themeColor="text2"/>
        </w:rPr>
        <w:t>w ramach projektu pn.</w:t>
      </w:r>
      <w:r w:rsidRPr="00BD2128">
        <w:rPr>
          <w:rFonts w:cs="Calibri"/>
          <w:bCs/>
          <w:color w:val="44546A" w:themeColor="text2"/>
        </w:rPr>
        <w:t xml:space="preserve"> </w:t>
      </w:r>
      <w:r w:rsidRPr="00BD2128">
        <w:rPr>
          <w:rFonts w:cs="Calibri"/>
          <w:color w:val="44546A" w:themeColor="text2"/>
        </w:rPr>
        <w:t>„</w:t>
      </w:r>
      <w:r w:rsidRPr="00BD2128">
        <w:rPr>
          <w:rFonts w:cs="Calibri"/>
          <w:b/>
          <w:i/>
          <w:color w:val="44546A" w:themeColor="text2"/>
        </w:rPr>
        <w:t>Dostępne szkoły w powiecie Puckim i w Gdańsku</w:t>
      </w:r>
      <w:r w:rsidRPr="00BD2128">
        <w:rPr>
          <w:rFonts w:cs="Calibri"/>
          <w:b/>
          <w:color w:val="44546A" w:themeColor="text2"/>
        </w:rPr>
        <w:t>”,</w:t>
      </w:r>
      <w:r w:rsidRPr="00BD2128">
        <w:rPr>
          <w:rFonts w:cs="Calibri"/>
          <w:bCs/>
          <w:color w:val="44546A" w:themeColor="text2"/>
        </w:rPr>
        <w:t xml:space="preserve"> realizowanym przez </w:t>
      </w:r>
      <w:r w:rsidR="00D57517">
        <w:rPr>
          <w:rFonts w:cs="Calibri"/>
          <w:bCs/>
          <w:color w:val="44546A" w:themeColor="text2"/>
        </w:rPr>
        <w:t>Pozyty</w:t>
      </w:r>
      <w:r w:rsidR="00615F2B">
        <w:rPr>
          <w:rFonts w:cs="Calibri"/>
          <w:bCs/>
          <w:color w:val="44546A" w:themeColor="text2"/>
        </w:rPr>
        <w:t xml:space="preserve">wne Inicjatywy – Edukacja sp. z </w:t>
      </w:r>
      <w:r w:rsidR="00D57517">
        <w:rPr>
          <w:rFonts w:cs="Calibri"/>
          <w:bCs/>
          <w:color w:val="44546A" w:themeColor="text2"/>
        </w:rPr>
        <w:t>o.o.</w:t>
      </w:r>
      <w:r w:rsidRPr="00BD2128">
        <w:rPr>
          <w:rFonts w:cs="Calibri"/>
          <w:bCs/>
          <w:color w:val="44546A" w:themeColor="text2"/>
        </w:rPr>
        <w:t xml:space="preserve"> w partnerstwie z Uniwersytetem Gdańskim, Gminą Władysławowo, Powiatem Puckim w ramach programu regionalnego Fundusze Europejskie dla Pomorza Działanie 5.8. Edukacja ogólna i zawodowa. </w:t>
      </w:r>
    </w:p>
    <w:p w14:paraId="46983B40" w14:textId="43502271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DANE OSOBOWE UCZESTNIKA PROJEKTU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593"/>
        <w:gridCol w:w="5041"/>
      </w:tblGrid>
      <w:tr w:rsidR="00BD2128" w:rsidRPr="00BD2128" w14:paraId="060DF799" w14:textId="77777777" w:rsidTr="0064404E">
        <w:tc>
          <w:tcPr>
            <w:tcW w:w="9634" w:type="dxa"/>
            <w:gridSpan w:val="2"/>
            <w:shd w:val="clear" w:color="auto" w:fill="9CC2E5" w:themeFill="accent1" w:themeFillTint="99"/>
          </w:tcPr>
          <w:p w14:paraId="5F328BF6" w14:textId="76CD5A2D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DANE OSOBOWE</w:t>
            </w:r>
          </w:p>
        </w:tc>
      </w:tr>
      <w:tr w:rsidR="00BD2128" w:rsidRPr="00BD2128" w14:paraId="4CA1CF9F" w14:textId="77777777" w:rsidTr="0064404E">
        <w:tc>
          <w:tcPr>
            <w:tcW w:w="4593" w:type="dxa"/>
          </w:tcPr>
          <w:p w14:paraId="60E06293" w14:textId="5401948D" w:rsidR="00AA436B" w:rsidRPr="009B63A3" w:rsidRDefault="009B63A3" w:rsidP="009B63A3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1. </w:t>
            </w:r>
            <w:r w:rsidR="00AA436B" w:rsidRP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Obywatelstwo</w:t>
            </w:r>
          </w:p>
        </w:tc>
        <w:tc>
          <w:tcPr>
            <w:tcW w:w="5041" w:type="dxa"/>
          </w:tcPr>
          <w:p w14:paraId="6C651640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Brak polskiego obywatelstwa – obywatel kraju UE</w:t>
            </w:r>
          </w:p>
          <w:p w14:paraId="7D13857D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Brak polskiego obywatelstwa lub UE – obywatel kraju spoza UE/ bezpaństwowiec</w:t>
            </w:r>
          </w:p>
          <w:p w14:paraId="1B3291DF" w14:textId="5801B6F8" w:rsidR="004C4428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D57517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Obywatelstwo polskie</w:t>
            </w:r>
          </w:p>
        </w:tc>
      </w:tr>
      <w:tr w:rsidR="00BD2128" w:rsidRPr="00BD2128" w14:paraId="660CC7EF" w14:textId="77777777" w:rsidTr="0064404E">
        <w:tc>
          <w:tcPr>
            <w:tcW w:w="4593" w:type="dxa"/>
          </w:tcPr>
          <w:p w14:paraId="76A6ED09" w14:textId="45DABA59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2.</w:t>
            </w:r>
            <w:r w:rsid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Nazwa instytucji</w:t>
            </w:r>
          </w:p>
        </w:tc>
        <w:tc>
          <w:tcPr>
            <w:tcW w:w="5041" w:type="dxa"/>
          </w:tcPr>
          <w:p w14:paraId="447726DB" w14:textId="1CBF2A58" w:rsidR="00AA436B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6CC84284" w14:textId="59ACA5E8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4F659B1C" w14:textId="77777777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7CE07025" w14:textId="5886BFC1" w:rsidR="00D57517" w:rsidRPr="00BD2128" w:rsidRDefault="00D57517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67634C2" w14:textId="77777777" w:rsidTr="0064404E">
        <w:tc>
          <w:tcPr>
            <w:tcW w:w="4593" w:type="dxa"/>
          </w:tcPr>
          <w:p w14:paraId="135F0C98" w14:textId="72455954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3. Imię </w:t>
            </w:r>
          </w:p>
        </w:tc>
        <w:tc>
          <w:tcPr>
            <w:tcW w:w="5041" w:type="dxa"/>
          </w:tcPr>
          <w:p w14:paraId="4072E4D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3981024" w14:textId="77777777" w:rsidTr="0064404E">
        <w:tc>
          <w:tcPr>
            <w:tcW w:w="4593" w:type="dxa"/>
          </w:tcPr>
          <w:p w14:paraId="2ED3100F" w14:textId="0E20D485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4. Nazwisko </w:t>
            </w:r>
          </w:p>
        </w:tc>
        <w:tc>
          <w:tcPr>
            <w:tcW w:w="5041" w:type="dxa"/>
          </w:tcPr>
          <w:p w14:paraId="721BE7C9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48B51640" w14:textId="77777777" w:rsidTr="0064404E">
        <w:tc>
          <w:tcPr>
            <w:tcW w:w="4593" w:type="dxa"/>
          </w:tcPr>
          <w:p w14:paraId="6C22985D" w14:textId="4717B92A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5. PESEL</w:t>
            </w:r>
          </w:p>
        </w:tc>
        <w:tc>
          <w:tcPr>
            <w:tcW w:w="5041" w:type="dxa"/>
          </w:tcPr>
          <w:p w14:paraId="063C0C6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2EED6D10" w14:textId="77777777" w:rsidTr="0064404E">
        <w:tc>
          <w:tcPr>
            <w:tcW w:w="4593" w:type="dxa"/>
          </w:tcPr>
          <w:p w14:paraId="149E4D26" w14:textId="5908D2D5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6. Płeć</w:t>
            </w:r>
          </w:p>
        </w:tc>
        <w:tc>
          <w:tcPr>
            <w:tcW w:w="5041" w:type="dxa"/>
            <w:vAlign w:val="center"/>
          </w:tcPr>
          <w:p w14:paraId="1802651B" w14:textId="36ECDF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kobieta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mężczyzna</w:t>
            </w:r>
          </w:p>
        </w:tc>
      </w:tr>
      <w:tr w:rsidR="00BD2128" w:rsidRPr="00BD2128" w14:paraId="5F13479C" w14:textId="5B80C852" w:rsidTr="0064404E">
        <w:trPr>
          <w:trHeight w:val="1353"/>
        </w:trPr>
        <w:tc>
          <w:tcPr>
            <w:tcW w:w="4593" w:type="dxa"/>
          </w:tcPr>
          <w:p w14:paraId="2AE2FC4F" w14:textId="22FF5D9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7. Wykształcenie </w:t>
            </w:r>
          </w:p>
        </w:tc>
        <w:tc>
          <w:tcPr>
            <w:tcW w:w="5041" w:type="dxa"/>
          </w:tcPr>
          <w:p w14:paraId="63554748" w14:textId="77777777" w:rsidR="001176E7" w:rsidRPr="0064404E" w:rsidRDefault="001176E7" w:rsidP="0064404E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64404E">
              <w:rPr>
                <w:rFonts w:asciiTheme="minorHAnsi" w:eastAsia="MS Gothic" w:hAnsiTheme="minorHAnsi" w:cstheme="minorHAnsi"/>
                <w:color w:val="44546A" w:themeColor="text2"/>
              </w:rPr>
              <w:t>Średnie I stopnia lub niższe (ISCED 0-2)</w:t>
            </w:r>
          </w:p>
          <w:p w14:paraId="599C9402" w14:textId="77777777" w:rsidR="001176E7" w:rsidRPr="0064404E" w:rsidRDefault="001176E7" w:rsidP="0064404E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64404E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64404E">
              <w:rPr>
                <w:rFonts w:asciiTheme="minorHAnsi" w:eastAsia="MS Gothic" w:hAnsiTheme="minorHAnsi" w:cstheme="minorHAnsi"/>
                <w:color w:val="44546A" w:themeColor="text2"/>
              </w:rPr>
              <w:t xml:space="preserve"> Ponadgimnazjalne (ISCED 3) lub policealne (ISCED 4)</w:t>
            </w:r>
          </w:p>
          <w:p w14:paraId="60F62C6D" w14:textId="66E6FE6B" w:rsidR="001176E7" w:rsidRPr="00BD2128" w:rsidRDefault="001176E7" w:rsidP="0064404E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64404E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64404E">
              <w:rPr>
                <w:rFonts w:asciiTheme="minorHAnsi" w:eastAsia="MS Gothic" w:hAnsiTheme="minorHAnsi" w:cstheme="minorHAnsi"/>
                <w:color w:val="44546A" w:themeColor="text2"/>
              </w:rPr>
              <w:t xml:space="preserve"> Wyższe (ISCED 5-8)</w:t>
            </w:r>
          </w:p>
        </w:tc>
      </w:tr>
      <w:tr w:rsidR="00BD2128" w:rsidRPr="00BD2128" w14:paraId="45C628D0" w14:textId="77777777" w:rsidTr="0064404E">
        <w:trPr>
          <w:trHeight w:val="447"/>
        </w:trPr>
        <w:tc>
          <w:tcPr>
            <w:tcW w:w="4593" w:type="dxa"/>
          </w:tcPr>
          <w:p w14:paraId="10E26109" w14:textId="766CDD3E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8. Status osoby na rynku pracy w chwili przystąpienia do projektu</w:t>
            </w:r>
          </w:p>
        </w:tc>
        <w:tc>
          <w:tcPr>
            <w:tcW w:w="5041" w:type="dxa"/>
          </w:tcPr>
          <w:p w14:paraId="576F79BC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86252C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PRACUJĄCA W TYM: </w:t>
            </w:r>
          </w:p>
          <w:p w14:paraId="6A9E0AB8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PROWADZĄCA DZIAŁALNOŚĆ NA WŁASNY</w:t>
            </w:r>
          </w:p>
          <w:p w14:paraId="4C0E247D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>RACHUNEK</w:t>
            </w:r>
          </w:p>
          <w:p w14:paraId="559A9B9C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ADMINISTRACJI RZĄDOWEJ</w:t>
            </w:r>
          </w:p>
          <w:p w14:paraId="2750A576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lastRenderedPageBreak/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>OSOBA PRACUJĄCA W ADMINISTRACJI  SAMORZĄDOWEJ (Z WYŁĄCZENIEM SZKÓŁ I PLACÓWEK</w:t>
            </w:r>
          </w:p>
          <w:p w14:paraId="5BE86806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>SYSTEMU OŚWIATY)</w:t>
            </w:r>
          </w:p>
          <w:p w14:paraId="7DEB84F1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ORGANIZACJI POZARZĄDOWEJ</w:t>
            </w:r>
          </w:p>
          <w:p w14:paraId="4F581ECA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MMŚP</w:t>
            </w:r>
          </w:p>
          <w:p w14:paraId="02A2145D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 OSOBA PRACUJĄCA W DUZYM PRZEDSIĘBIORSTWIE</w:t>
            </w:r>
          </w:p>
          <w:p w14:paraId="1EF3D342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 OSOBA PRACUJĄCA W PODMIOCIE WYKONUJACYM DZIAŁALNOSĆ LECZNICZĄ</w:t>
            </w:r>
          </w:p>
          <w:p w14:paraId="0AFC498C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PRACUJĄCA W SZKOLE LUB PLACÓWCE SYSTEMU OŚWIATY (KADRA PEDAGOGICZNA)</w:t>
            </w:r>
          </w:p>
          <w:p w14:paraId="0B9E3DAE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PRACUJĄCA W SZKOLE LUB PLACÓWCE SYSTEMU OŚWIATY (KADRA NIEPEDAGOGICZNA)</w:t>
            </w:r>
          </w:p>
          <w:p w14:paraId="50B0EA11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PRACUJĄCA W SZKOLE LUB PLACÓWCE SYSTEMU OŚWIATY (KADRA ZARZĄDZAJĄCA)</w:t>
            </w:r>
          </w:p>
          <w:p w14:paraId="2E106E4F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PRACUJĄCA – INNE</w:t>
            </w:r>
            <w:bookmarkStart w:id="0" w:name="_GoBack"/>
            <w:bookmarkEnd w:id="0"/>
          </w:p>
          <w:p w14:paraId="4764A843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ZAWODOWO, W TYM OSOBA NIEUCZESTNICZĄCA W KSZTAŁCENIU LUB SZKOLENIU</w:t>
            </w:r>
          </w:p>
          <w:p w14:paraId="7B97EAD4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 UCZĄCA SIĘ/ODBYWAJĄCA KSZTAŁCENIE</w:t>
            </w:r>
          </w:p>
          <w:p w14:paraId="0E18B4B7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 - INNE</w:t>
            </w:r>
          </w:p>
          <w:p w14:paraId="64D980F5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BEZROBOTNA, W TYM</w:t>
            </w:r>
          </w:p>
          <w:p w14:paraId="073524DA" w14:textId="77777777" w:rsidR="0078196D" w:rsidRPr="0078196D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DŁUGOTRWALE BEZROBOTNA</w:t>
            </w:r>
          </w:p>
          <w:p w14:paraId="57B13EE1" w14:textId="7646D039" w:rsidR="00C837CD" w:rsidRPr="0086252C" w:rsidRDefault="0078196D" w:rsidP="0086252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78196D">
              <w:rPr>
                <w:rFonts w:asciiTheme="minorHAnsi" w:eastAsia="MS Gothic" w:hAnsiTheme="minorHAnsi" w:cstheme="minorHAnsi"/>
                <w:color w:val="44546A" w:themeColor="text2"/>
              </w:rPr>
              <w:t xml:space="preserve">  OSOBA BEZROBOTNA</w:t>
            </w:r>
            <w:r w:rsidRPr="0086252C">
              <w:rPr>
                <w:rFonts w:asciiTheme="minorHAnsi" w:eastAsia="MS Gothic" w:hAnsiTheme="minorHAnsi" w:cstheme="minorHAnsi"/>
                <w:color w:val="44546A" w:themeColor="text2"/>
              </w:rPr>
              <w:t xml:space="preserve"> - INNE  </w:t>
            </w:r>
          </w:p>
        </w:tc>
      </w:tr>
      <w:tr w:rsidR="00BD2128" w:rsidRPr="00BD2128" w14:paraId="22A96413" w14:textId="77777777" w:rsidTr="0064404E">
        <w:tc>
          <w:tcPr>
            <w:tcW w:w="9634" w:type="dxa"/>
            <w:gridSpan w:val="2"/>
            <w:shd w:val="clear" w:color="auto" w:fill="9CC2E5" w:themeFill="accent1" w:themeFillTint="99"/>
          </w:tcPr>
          <w:p w14:paraId="12DC25F8" w14:textId="2C7E696D" w:rsidR="009A651E" w:rsidRPr="00BD2128" w:rsidRDefault="0099194A" w:rsidP="00CF455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color w:val="44546A" w:themeColor="text2"/>
                <w:lang w:eastAsia="pl-PL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lastRenderedPageBreak/>
              <w:t>DANE KONTAKTOWE</w:t>
            </w:r>
          </w:p>
        </w:tc>
      </w:tr>
      <w:tr w:rsidR="00BD2128" w:rsidRPr="00BD2128" w14:paraId="6DADEC51" w14:textId="77777777" w:rsidTr="0064404E">
        <w:tc>
          <w:tcPr>
            <w:tcW w:w="4593" w:type="dxa"/>
          </w:tcPr>
          <w:p w14:paraId="15C1BEA6" w14:textId="1CE562B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9.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Kraj</w:t>
            </w:r>
          </w:p>
        </w:tc>
        <w:tc>
          <w:tcPr>
            <w:tcW w:w="5041" w:type="dxa"/>
          </w:tcPr>
          <w:p w14:paraId="44BBA4CC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0E9E37B" w14:textId="77777777" w:rsidTr="0064404E">
        <w:tc>
          <w:tcPr>
            <w:tcW w:w="4593" w:type="dxa"/>
          </w:tcPr>
          <w:p w14:paraId="63B7FE38" w14:textId="7301B259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10.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Województwo</w:t>
            </w:r>
          </w:p>
        </w:tc>
        <w:tc>
          <w:tcPr>
            <w:tcW w:w="5041" w:type="dxa"/>
          </w:tcPr>
          <w:p w14:paraId="24A09E69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1AFD6E6" w14:textId="77777777" w:rsidTr="0064404E">
        <w:tc>
          <w:tcPr>
            <w:tcW w:w="4593" w:type="dxa"/>
          </w:tcPr>
          <w:p w14:paraId="31D59538" w14:textId="78015B34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11.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Powiat</w:t>
            </w:r>
          </w:p>
        </w:tc>
        <w:tc>
          <w:tcPr>
            <w:tcW w:w="5041" w:type="dxa"/>
          </w:tcPr>
          <w:p w14:paraId="69CA51C5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5D52830" w14:textId="77777777" w:rsidTr="0064404E">
        <w:tc>
          <w:tcPr>
            <w:tcW w:w="4593" w:type="dxa"/>
          </w:tcPr>
          <w:p w14:paraId="2DC15605" w14:textId="790EBE9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12.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Gmina</w:t>
            </w:r>
          </w:p>
        </w:tc>
        <w:tc>
          <w:tcPr>
            <w:tcW w:w="5041" w:type="dxa"/>
          </w:tcPr>
          <w:p w14:paraId="6D0DCF43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7539B444" w14:textId="77777777" w:rsidTr="0064404E">
        <w:tc>
          <w:tcPr>
            <w:tcW w:w="4593" w:type="dxa"/>
          </w:tcPr>
          <w:p w14:paraId="57464F0B" w14:textId="37D677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lastRenderedPageBreak/>
              <w:t xml:space="preserve">13.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Kod pocztowy</w:t>
            </w:r>
          </w:p>
        </w:tc>
        <w:tc>
          <w:tcPr>
            <w:tcW w:w="5041" w:type="dxa"/>
          </w:tcPr>
          <w:p w14:paraId="3F532ED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A72D95C" w14:textId="77777777" w:rsidTr="0064404E">
        <w:tc>
          <w:tcPr>
            <w:tcW w:w="4593" w:type="dxa"/>
          </w:tcPr>
          <w:p w14:paraId="7F6CB9B9" w14:textId="23C03332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14.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041" w:type="dxa"/>
          </w:tcPr>
          <w:p w14:paraId="091DE1FA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  <w:highlight w:val="yellow"/>
              </w:rPr>
            </w:pPr>
          </w:p>
        </w:tc>
      </w:tr>
      <w:tr w:rsidR="00BD2128" w:rsidRPr="00BD2128" w14:paraId="2045AB1C" w14:textId="77777777" w:rsidTr="0064404E">
        <w:tc>
          <w:tcPr>
            <w:tcW w:w="4593" w:type="dxa"/>
          </w:tcPr>
          <w:p w14:paraId="68D2BE5F" w14:textId="234F5DCD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15.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Ulica</w:t>
            </w:r>
          </w:p>
        </w:tc>
        <w:tc>
          <w:tcPr>
            <w:tcW w:w="5041" w:type="dxa"/>
          </w:tcPr>
          <w:p w14:paraId="77DE2530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C0DB0AE" w14:textId="77777777" w:rsidTr="0064404E">
        <w:tc>
          <w:tcPr>
            <w:tcW w:w="4593" w:type="dxa"/>
          </w:tcPr>
          <w:p w14:paraId="34C5550B" w14:textId="39B021F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16.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Numer domu/ numer lokalu</w:t>
            </w:r>
          </w:p>
        </w:tc>
        <w:tc>
          <w:tcPr>
            <w:tcW w:w="5041" w:type="dxa"/>
          </w:tcPr>
          <w:p w14:paraId="115C469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3E2F088" w14:textId="77777777" w:rsidTr="0064404E">
        <w:tc>
          <w:tcPr>
            <w:tcW w:w="4593" w:type="dxa"/>
          </w:tcPr>
          <w:p w14:paraId="4FC909FE" w14:textId="684E20A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17.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 xml:space="preserve"> Telefon kontaktowy</w:t>
            </w:r>
          </w:p>
        </w:tc>
        <w:tc>
          <w:tcPr>
            <w:tcW w:w="5041" w:type="dxa"/>
          </w:tcPr>
          <w:p w14:paraId="6E913674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88FD0DD" w14:textId="77777777" w:rsidTr="0064404E">
        <w:tc>
          <w:tcPr>
            <w:tcW w:w="4593" w:type="dxa"/>
          </w:tcPr>
          <w:p w14:paraId="28E34741" w14:textId="5115C826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18.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Adres e-mail</w:t>
            </w:r>
          </w:p>
        </w:tc>
        <w:tc>
          <w:tcPr>
            <w:tcW w:w="5041" w:type="dxa"/>
          </w:tcPr>
          <w:p w14:paraId="32314E26" w14:textId="7B98107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DE5BD4C" w14:textId="77777777" w:rsidTr="0064404E">
        <w:trPr>
          <w:trHeight w:val="487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50357566" w14:textId="37E69C07" w:rsidR="0099194A" w:rsidRPr="00BD2128" w:rsidRDefault="0099194A" w:rsidP="00165386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STATUS UCZESTNIKA PROJEKTU W CHWILI PRZYSTĄPIENIA DO PROJEKTU</w:t>
            </w:r>
          </w:p>
        </w:tc>
      </w:tr>
      <w:tr w:rsidR="00BD2128" w:rsidRPr="00BD2128" w14:paraId="481F400A" w14:textId="77777777" w:rsidTr="0064404E">
        <w:tc>
          <w:tcPr>
            <w:tcW w:w="4593" w:type="dxa"/>
          </w:tcPr>
          <w:p w14:paraId="40CBA38B" w14:textId="1B3E9997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19. Osoba obcego pochodzenia tzn. cudzoziemiec, czyli każda osoba, która nie posiada polskiego obywatelstwa bez względu na fakt posiadania lub nie obywatelstwa/obywatelstw innych krajów</w:t>
            </w:r>
          </w:p>
        </w:tc>
        <w:tc>
          <w:tcPr>
            <w:tcW w:w="5041" w:type="dxa"/>
          </w:tcPr>
          <w:p w14:paraId="5F4DD633" w14:textId="5119C2EB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7975B21D" w14:textId="77777777" w:rsidTr="0064404E">
        <w:tc>
          <w:tcPr>
            <w:tcW w:w="4593" w:type="dxa"/>
            <w:vAlign w:val="center"/>
          </w:tcPr>
          <w:p w14:paraId="113D4807" w14:textId="6368A7FB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20. Osoba państwa trzeciego tj. osoba, która jest obywatelem krajów spoza UE lub bezpaństwowiec</w:t>
            </w:r>
          </w:p>
        </w:tc>
        <w:tc>
          <w:tcPr>
            <w:tcW w:w="5041" w:type="dxa"/>
          </w:tcPr>
          <w:p w14:paraId="7700EC49" w14:textId="11630110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8EFC466" w14:textId="77777777" w:rsidTr="0064404E">
        <w:tc>
          <w:tcPr>
            <w:tcW w:w="4593" w:type="dxa"/>
          </w:tcPr>
          <w:p w14:paraId="3FE02C31" w14:textId="79CD9941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21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należąca do mniejszości narodowej lub etnicznej</w:t>
            </w:r>
          </w:p>
        </w:tc>
        <w:tc>
          <w:tcPr>
            <w:tcW w:w="5041" w:type="dxa"/>
          </w:tcPr>
          <w:p w14:paraId="160C178A" w14:textId="2EC7934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</w:tc>
      </w:tr>
      <w:tr w:rsidR="00BD2128" w:rsidRPr="00BD2128" w14:paraId="49634FB2" w14:textId="77777777" w:rsidTr="0064404E">
        <w:tc>
          <w:tcPr>
            <w:tcW w:w="4593" w:type="dxa"/>
            <w:vAlign w:val="center"/>
          </w:tcPr>
          <w:p w14:paraId="49CA5FBC" w14:textId="7D7873CA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22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bezdomna lub dotknięta wykluczeniem z dostępu do mieszkań</w:t>
            </w:r>
          </w:p>
        </w:tc>
        <w:tc>
          <w:tcPr>
            <w:tcW w:w="5041" w:type="dxa"/>
          </w:tcPr>
          <w:p w14:paraId="73C78C6E" w14:textId="3DBE869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762BA44" w14:textId="77777777" w:rsidTr="0064404E">
        <w:tc>
          <w:tcPr>
            <w:tcW w:w="4593" w:type="dxa"/>
            <w:vAlign w:val="center"/>
          </w:tcPr>
          <w:p w14:paraId="65EAA378" w14:textId="0F27629E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23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. 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Osoba z niepełnosprawnościami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1"/>
            </w:r>
            <w:r w:rsidR="0099194A" w:rsidRPr="00BD2128">
              <w:rPr>
                <w:rFonts w:asciiTheme="minorHAnsi" w:eastAsiaTheme="minorHAnsi" w:hAnsiTheme="minorHAnsi" w:cstheme="minorHAnsi"/>
                <w:bCs/>
                <w:color w:val="44546A" w:themeColor="text2"/>
              </w:rPr>
              <w:t xml:space="preserve"> 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2"/>
            </w:r>
          </w:p>
        </w:tc>
        <w:tc>
          <w:tcPr>
            <w:tcW w:w="5041" w:type="dxa"/>
          </w:tcPr>
          <w:p w14:paraId="3929E097" w14:textId="3D7CB3E0" w:rsidR="0099194A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</w:t>
            </w:r>
            <w:r w:rsidR="00050DD6" w:rsidRPr="00D12B05">
              <w:rPr>
                <w:rFonts w:eastAsia="MS Gothic" w:cstheme="minorHAnsi"/>
                <w:color w:val="002060"/>
              </w:rPr>
              <w:t>*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  <w:p w14:paraId="758E1905" w14:textId="104743FA" w:rsidR="00FF5F42" w:rsidRPr="00BD2128" w:rsidRDefault="00050DD6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86252C">
              <w:rPr>
                <w:rFonts w:asciiTheme="minorHAnsi" w:eastAsia="MS Gothic" w:hAnsiTheme="minorHAnsi" w:cstheme="minorHAnsi"/>
                <w:color w:val="44546A" w:themeColor="text2"/>
              </w:rPr>
              <w:t>*prosimy o dołączenie kopii dokumentu</w:t>
            </w:r>
          </w:p>
        </w:tc>
      </w:tr>
      <w:tr w:rsidR="00BD2128" w:rsidRPr="00BD2128" w14:paraId="3436C671" w14:textId="77777777" w:rsidTr="0064404E">
        <w:trPr>
          <w:trHeight w:val="65"/>
        </w:trPr>
        <w:tc>
          <w:tcPr>
            <w:tcW w:w="9634" w:type="dxa"/>
            <w:gridSpan w:val="2"/>
            <w:vAlign w:val="center"/>
          </w:tcPr>
          <w:p w14:paraId="084A2BC7" w14:textId="4CCDD4DD" w:rsidR="00CD5D98" w:rsidRDefault="006252D3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24. </w:t>
            </w:r>
            <w:r w:rsidR="0099194A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Specyficzne wymagania/potrzeby związane z udziałem uczestnik</w:t>
            </w:r>
            <w:r w:rsidR="00500978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a niepełnosprawnego w projekcie. </w:t>
            </w:r>
            <w:r w:rsidR="00500978" w:rsidRPr="007547E4">
              <w:rPr>
                <w:rFonts w:asciiTheme="minorHAnsi" w:hAnsiTheme="minorHAnsi" w:cstheme="minorHAnsi"/>
                <w:color w:val="44546A" w:themeColor="text2"/>
                <w:lang w:eastAsia="pl-PL"/>
              </w:rPr>
              <w:t>Prosimy o wskazanie specjalnych potrzeb, o ile takie istnieją, które moglibyśmy zapewnić w związku z udziałem w projekcie.</w:t>
            </w:r>
            <w:r w:rsidR="00A307AE" w:rsidRPr="00BD2128">
              <w:rPr>
                <w:rFonts w:eastAsia="MS Gothic" w:cstheme="minorHAnsi"/>
                <w:color w:val="44546A" w:themeColor="text2"/>
              </w:rPr>
              <w:t xml:space="preserve"> </w:t>
            </w:r>
          </w:p>
          <w:p w14:paraId="1C380758" w14:textId="77777777" w:rsidR="00CF4555" w:rsidRDefault="00CF4555" w:rsidP="00CF455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351EFFE" w14:textId="55294E0C" w:rsidR="00A307AE" w:rsidRDefault="00A307AE" w:rsidP="00A307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 w:rsidRPr="00BD2128"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</w:t>
            </w:r>
            <w:r w:rsidR="00CD5D98">
              <w:rPr>
                <w:rFonts w:eastAsia="MS Gothic" w:cstheme="minorHAnsi"/>
                <w:color w:val="44546A" w:themeColor="text2"/>
              </w:rPr>
              <w:t>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4FFAF913" w14:textId="77777777" w:rsidR="00500978" w:rsidRDefault="00CD5D98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6F6942DB" w14:textId="2A59BED7" w:rsidR="007547E4" w:rsidRPr="00BD2128" w:rsidRDefault="007547E4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</w:p>
        </w:tc>
      </w:tr>
      <w:tr w:rsidR="00610B8F" w:rsidRPr="00BD2128" w14:paraId="0ADB0FE2" w14:textId="77777777" w:rsidTr="0064404E">
        <w:trPr>
          <w:trHeight w:val="65"/>
        </w:trPr>
        <w:tc>
          <w:tcPr>
            <w:tcW w:w="9634" w:type="dxa"/>
            <w:gridSpan w:val="2"/>
            <w:vAlign w:val="center"/>
          </w:tcPr>
          <w:p w14:paraId="30FA3BF6" w14:textId="65280635" w:rsidR="00610B8F" w:rsidRDefault="00610B8F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</w:pPr>
          </w:p>
        </w:tc>
      </w:tr>
    </w:tbl>
    <w:p w14:paraId="19A62565" w14:textId="7777777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5396"/>
      </w:tblGrid>
      <w:tr w:rsidR="005C3DE7" w:rsidRPr="005C3DE7" w14:paraId="4F409746" w14:textId="77777777" w:rsidTr="00D806CB">
        <w:trPr>
          <w:trHeight w:val="69"/>
        </w:trPr>
        <w:tc>
          <w:tcPr>
            <w:tcW w:w="9514" w:type="dxa"/>
            <w:gridSpan w:val="2"/>
            <w:shd w:val="clear" w:color="auto" w:fill="F2F2F2" w:themeFill="background1" w:themeFillShade="F2"/>
            <w:vAlign w:val="center"/>
          </w:tcPr>
          <w:p w14:paraId="0FF1EDE8" w14:textId="77777777" w:rsidR="00610B8F" w:rsidRPr="005C3DE7" w:rsidRDefault="00610B8F" w:rsidP="00791F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44546A" w:themeColor="text2"/>
              </w:rPr>
            </w:pPr>
            <w:r w:rsidRPr="005C3DE7">
              <w:rPr>
                <w:rFonts w:eastAsiaTheme="minorHAnsi" w:cstheme="minorHAnsi"/>
                <w:b/>
                <w:bCs/>
                <w:color w:val="44546A" w:themeColor="text2"/>
              </w:rPr>
              <w:t>DODATKOWE INFORMACJE</w:t>
            </w:r>
          </w:p>
        </w:tc>
      </w:tr>
      <w:tr w:rsidR="005C3DE7" w:rsidRPr="005C3DE7" w14:paraId="6DDC8284" w14:textId="77777777" w:rsidTr="00D806CB">
        <w:trPr>
          <w:trHeight w:val="548"/>
        </w:trPr>
        <w:tc>
          <w:tcPr>
            <w:tcW w:w="4118" w:type="dxa"/>
            <w:vAlign w:val="center"/>
          </w:tcPr>
          <w:p w14:paraId="5A5CE107" w14:textId="0524BAAD" w:rsidR="00610B8F" w:rsidRPr="005C3DE7" w:rsidRDefault="00610B8F" w:rsidP="00B47E9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25.</w:t>
            </w:r>
            <w:r w:rsidR="007547E4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Czy Pan/Pani w ciągu </w:t>
            </w:r>
            <w:r w:rsidRPr="005C3DE7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ostatnich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6 m-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cy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podnosił/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ła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kwalifikacje</w:t>
            </w:r>
          </w:p>
        </w:tc>
        <w:tc>
          <w:tcPr>
            <w:tcW w:w="5396" w:type="dxa"/>
            <w:vAlign w:val="center"/>
          </w:tcPr>
          <w:p w14:paraId="67100D56" w14:textId="577566A1" w:rsidR="00610B8F" w:rsidRPr="005C3DE7" w:rsidRDefault="00B47E9B" w:rsidP="00610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  <w:r w:rsidRPr="005C3DE7">
              <w:rPr>
                <w:rFonts w:eastAsiaTheme="minorHAnsi" w:cstheme="minorHAnsi"/>
                <w:bCs/>
                <w:color w:val="44546A" w:themeColor="text2"/>
              </w:rPr>
              <w:t xml:space="preserve"> </w:t>
            </w:r>
          </w:p>
        </w:tc>
      </w:tr>
    </w:tbl>
    <w:p w14:paraId="01641260" w14:textId="36FC23A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01F09F27" w14:textId="77777777" w:rsidR="006E2E67" w:rsidRDefault="006E2E67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1EA35288" w14:textId="77219E15" w:rsidR="00243567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DEKLARACJA UCZESTNICTWA W PROJEKCIE</w:t>
      </w:r>
    </w:p>
    <w:p w14:paraId="3967701E" w14:textId="4DE7CBBF" w:rsidR="00243567" w:rsidRPr="00BD2128" w:rsidRDefault="00243567" w:rsidP="00594D09">
      <w:pPr>
        <w:suppressAutoHyphens/>
        <w:spacing w:after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Deklaruję uczestnictwo we wsparciu realizowanym w ramach projektu pn.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„Dostępne szkoły w powiecie Puckim i w Gdańsku”, 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realizowanym przez </w:t>
      </w:r>
      <w:r w:rsidR="00D806CB">
        <w:rPr>
          <w:rFonts w:cs="Calibri"/>
          <w:bCs/>
          <w:color w:val="44546A" w:themeColor="text2"/>
        </w:rPr>
        <w:t>Pozytywne Inicjatywy – Edukacja sp. z.o.o.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współfinansowanego ze środków  Europejskiego Funduszu Społecznego plus (EFS+) Priorytet 5 Fundusze Europejskie dla silnego społecznie Pomorza z EFS+, Działanie 5.8. Edukacja ogólna </w:t>
      </w:r>
      <w:r w:rsidR="007547E4">
        <w:rPr>
          <w:rFonts w:eastAsia="Times New Roman" w:cs="Calibri"/>
          <w:iCs/>
          <w:color w:val="44546A" w:themeColor="text2"/>
          <w:lang w:eastAsia="ar-SA"/>
        </w:rPr>
        <w:br/>
      </w:r>
      <w:r w:rsidRPr="00BD2128">
        <w:rPr>
          <w:rFonts w:eastAsia="Times New Roman" w:cs="Calibri"/>
          <w:iCs/>
          <w:color w:val="44546A" w:themeColor="text2"/>
          <w:lang w:eastAsia="ar-SA"/>
        </w:rPr>
        <w:t>i zawodowa w ramach programu Fundusze Europejskie dla Pomorza 2021-2027 (FEP 2021-2027).</w:t>
      </w:r>
    </w:p>
    <w:p w14:paraId="5044FC4C" w14:textId="36DA9B04" w:rsidR="00243567" w:rsidRPr="00BD2128" w:rsidRDefault="00243567" w:rsidP="00243567">
      <w:pPr>
        <w:suppressAutoHyphens/>
        <w:spacing w:after="0"/>
        <w:ind w:firstLine="708"/>
        <w:rPr>
          <w:rFonts w:eastAsia="Times New Roman" w:cs="Calibri"/>
          <w:i/>
          <w:iCs/>
          <w:color w:val="44546A" w:themeColor="text2"/>
          <w:lang w:eastAsia="ar-SA"/>
        </w:rPr>
      </w:pP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D6473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……………..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  <w:t>…………………………………………………….</w:t>
      </w:r>
    </w:p>
    <w:p w14:paraId="018FE1CE" w14:textId="0560F744" w:rsidR="00243567" w:rsidRDefault="00792FE9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  <w:r>
        <w:rPr>
          <w:rFonts w:eastAsia="Times New Roman" w:cs="Calibri"/>
          <w:iCs/>
          <w:color w:val="44546A" w:themeColor="text2"/>
          <w:lang w:eastAsia="ar-SA"/>
        </w:rPr>
        <w:t xml:space="preserve">       d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>ata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  <w:t xml:space="preserve">          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 xml:space="preserve">                         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>czytelny podpis</w:t>
      </w:r>
    </w:p>
    <w:p w14:paraId="3EBD6F10" w14:textId="77777777" w:rsidR="006252D3" w:rsidRPr="00BD2128" w:rsidRDefault="006252D3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</w:p>
    <w:p w14:paraId="5108E03F" w14:textId="77777777" w:rsidR="00243567" w:rsidRPr="00BD2128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OŚWIADCZENIA</w:t>
      </w:r>
    </w:p>
    <w:p w14:paraId="0FA0C738" w14:textId="77777777" w:rsidR="00243567" w:rsidRPr="00BD2128" w:rsidRDefault="00243567" w:rsidP="00243567">
      <w:pPr>
        <w:suppressAutoHyphens/>
        <w:spacing w:after="0" w:line="360" w:lineRule="auto"/>
        <w:rPr>
          <w:rFonts w:eastAsia="Times New Roman" w:cs="Calibri"/>
          <w:b/>
          <w:color w:val="44546A" w:themeColor="text2"/>
          <w:lang w:eastAsia="ar-SA"/>
        </w:rPr>
      </w:pPr>
      <w:r w:rsidRPr="00BD2128">
        <w:rPr>
          <w:rFonts w:eastAsia="Times New Roman" w:cs="Calibri"/>
          <w:b/>
          <w:color w:val="44546A" w:themeColor="text2"/>
          <w:lang w:eastAsia="ar-SA"/>
        </w:rPr>
        <w:t>Oświadczam, że:</w:t>
      </w:r>
    </w:p>
    <w:p w14:paraId="260762B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Oświadczam, że zapoznałem/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się z Regulaminem rekrutacji i uczestnictwa w projekcie pn. 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="Calibri"/>
          <w:color w:val="44546A" w:themeColor="text2"/>
        </w:rPr>
        <w:t>”</w:t>
      </w:r>
      <w:r w:rsidRPr="00BD2128">
        <w:rPr>
          <w:rFonts w:eastAsia="Times New Roman" w:cs="Calibri"/>
          <w:b/>
          <w:color w:val="44546A" w:themeColor="text2"/>
          <w:lang w:eastAsia="ar-SA"/>
        </w:rPr>
        <w:t xml:space="preserve">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oraz zobowiązuję się do jego przestrzegania. </w:t>
      </w:r>
    </w:p>
    <w:p w14:paraId="04640418" w14:textId="77777777" w:rsidR="00243567" w:rsidRPr="00BD2128" w:rsidRDefault="00243567" w:rsidP="00243567">
      <w:pPr>
        <w:pStyle w:val="Akapitzlist"/>
        <w:numPr>
          <w:ilvl w:val="0"/>
          <w:numId w:val="19"/>
        </w:numPr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Zostałem/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poinformowany/a, że projekt będzie realizowany w ramach programu regionalnego Fundusze Europejskie dla Pomorza 2021-2027 współfinansowanego ze środków Europejskiego Funduszu Społecznego Plus.</w:t>
      </w:r>
    </w:p>
    <w:p w14:paraId="0BFDC3D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Pr="00BD2128">
        <w:rPr>
          <w:rFonts w:eastAsia="Times New Roman" w:cs="Calibri"/>
          <w:iCs/>
          <w:color w:val="44546A" w:themeColor="text2"/>
          <w:lang w:eastAsia="ar-SA"/>
        </w:rPr>
        <w:br/>
        <w:t>o ochronie danych osobowych (Dz.U. z 2019 r. poz. 1781) oraz Rozporządzeniem Parlamentu Europejskiego  i Rady (UE) 2016/679 z 27 kwietnia 2016 r. w sprawie ochrony osób fizycznych w związku  z przetwarzaniem danych osobowych i w sprawie swobodnego przepływu takich danych oraz uchylenia dyrektywy 95/46/WE (</w:t>
      </w:r>
      <w:proofErr w:type="spellStart"/>
      <w:r w:rsidRPr="00BD2128">
        <w:rPr>
          <w:rFonts w:eastAsia="Times New Roman" w:cs="Calibri"/>
          <w:iCs/>
          <w:color w:val="44546A" w:themeColor="text2"/>
          <w:lang w:eastAsia="ar-SA"/>
        </w:rPr>
        <w:t>Dz.U.UE.L</w:t>
      </w:r>
      <w:proofErr w:type="spellEnd"/>
      <w:r w:rsidRPr="00BD2128">
        <w:rPr>
          <w:rFonts w:eastAsia="Times New Roman" w:cs="Calibri"/>
          <w:iCs/>
          <w:color w:val="44546A" w:themeColor="text2"/>
          <w:lang w:eastAsia="ar-SA"/>
        </w:rPr>
        <w:t>. z 2016r. Nr 119)</w:t>
      </w:r>
      <w:r w:rsidRPr="00BD2128">
        <w:rPr>
          <w:color w:val="44546A" w:themeColor="text2"/>
        </w:rPr>
        <w:t xml:space="preserve"> Przyjmuję do </w:t>
      </w:r>
      <w:r w:rsidRPr="00BD2128">
        <w:rPr>
          <w:color w:val="44546A" w:themeColor="text2"/>
        </w:rPr>
        <w:lastRenderedPageBreak/>
        <w:t>wiadomości,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color w:val="44546A" w:themeColor="text2"/>
        </w:rPr>
        <w:t>że moje dane osobowe oraz dane osobowe mojego dziecka będą przetwarzane wyłącznie w celu realizacji projektu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rFonts w:cstheme="minorHAnsi"/>
          <w:color w:val="44546A" w:themeColor="text2"/>
        </w:rPr>
        <w:t>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theme="minorHAnsi"/>
          <w:color w:val="44546A" w:themeColor="text2"/>
        </w:rPr>
        <w:t xml:space="preserve">” dofinansowanego ze środków Europejskiego Funduszu Społecznego Plus w ramach programu regionalnego Fundusze Europejskie dla Pomorza Działanie </w:t>
      </w:r>
      <w:r w:rsidRPr="00BD2128">
        <w:rPr>
          <w:rFonts w:cs="Calibri"/>
          <w:bCs/>
          <w:color w:val="44546A" w:themeColor="text2"/>
        </w:rPr>
        <w:t>5.8. Edukacja ogólna i zawodowa</w:t>
      </w:r>
      <w:r w:rsidRPr="00BD2128">
        <w:rPr>
          <w:rFonts w:cstheme="minorHAnsi"/>
          <w:color w:val="44546A" w:themeColor="text2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Pr="00BD2128">
        <w:rPr>
          <w:rFonts w:cstheme="minorHAnsi"/>
          <w:color w:val="44546A" w:themeColor="text2"/>
        </w:rPr>
        <w:t>informacyjno</w:t>
      </w:r>
      <w:proofErr w:type="spellEnd"/>
      <w:r w:rsidRPr="00BD2128">
        <w:rPr>
          <w:rFonts w:cstheme="minorHAnsi"/>
          <w:color w:val="44546A" w:themeColor="text2"/>
        </w:rPr>
        <w:t xml:space="preserve">–promocyjnych oraz w celu wypełnienia obowiązku archiwizacji dokumentów.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214FE980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Zobowiązuję się do natychmiastowego informowania o zmianie jakichkolwiek danych osobowych i kontaktowych wpisanych w Formularzu zgłoszeniowym.</w:t>
      </w:r>
    </w:p>
    <w:p w14:paraId="331A6683" w14:textId="58AC96C6" w:rsidR="00243567" w:rsidRPr="00BD2128" w:rsidRDefault="00243567" w:rsidP="0062234B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hanging="357"/>
        <w:rPr>
          <w:rFonts w:eastAsia="Times New Roman"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16DB8E9A" w14:textId="7B79B2A1" w:rsidR="00243567" w:rsidRPr="00BD2128" w:rsidRDefault="000C5315" w:rsidP="00243567">
      <w:pPr>
        <w:spacing w:after="0"/>
        <w:jc w:val="center"/>
        <w:rPr>
          <w:color w:val="44546A" w:themeColor="text2"/>
        </w:rPr>
      </w:pPr>
      <w:r w:rsidRPr="00BD2128">
        <w:rPr>
          <w:color w:val="44546A" w:themeColor="text2"/>
        </w:rPr>
        <w:t>….</w:t>
      </w:r>
      <w:r w:rsidR="00243567" w:rsidRPr="00BD2128">
        <w:rPr>
          <w:color w:val="44546A" w:themeColor="text2"/>
        </w:rPr>
        <w:t>……</w:t>
      </w:r>
      <w:r w:rsidRPr="00BD2128">
        <w:rPr>
          <w:color w:val="44546A" w:themeColor="text2"/>
        </w:rPr>
        <w:t>.</w:t>
      </w:r>
      <w:r w:rsidR="00243567" w:rsidRPr="00BD2128">
        <w:rPr>
          <w:color w:val="44546A" w:themeColor="text2"/>
        </w:rPr>
        <w:t>…</w:t>
      </w:r>
      <w:r w:rsidR="00D64735" w:rsidRPr="00BD2128">
        <w:rPr>
          <w:color w:val="44546A" w:themeColor="text2"/>
        </w:rPr>
        <w:t xml:space="preserve">..…………. </w:t>
      </w:r>
      <w:r w:rsidR="00243567" w:rsidRPr="00BD2128">
        <w:rPr>
          <w:color w:val="44546A" w:themeColor="text2"/>
        </w:rPr>
        <w:t xml:space="preserve">                                 </w:t>
      </w:r>
      <w:r w:rsidR="00243567" w:rsidRPr="00BD2128">
        <w:rPr>
          <w:color w:val="44546A" w:themeColor="text2"/>
        </w:rPr>
        <w:tab/>
      </w:r>
      <w:r w:rsidR="00243567" w:rsidRPr="00BD2128">
        <w:rPr>
          <w:color w:val="44546A" w:themeColor="text2"/>
        </w:rPr>
        <w:tab/>
        <w:t>…………………………………………………………</w:t>
      </w:r>
    </w:p>
    <w:p w14:paraId="7FFA69B5" w14:textId="001900B1" w:rsidR="00243567" w:rsidRDefault="00F41637" w:rsidP="000C5315">
      <w:pPr>
        <w:spacing w:after="0"/>
        <w:ind w:left="708" w:firstLine="708"/>
        <w:rPr>
          <w:color w:val="44546A" w:themeColor="text2"/>
        </w:rPr>
      </w:pPr>
      <w:r>
        <w:rPr>
          <w:color w:val="44546A" w:themeColor="text2"/>
        </w:rPr>
        <w:t>d</w:t>
      </w:r>
      <w:r w:rsidR="000C5315" w:rsidRPr="00BD2128">
        <w:rPr>
          <w:color w:val="44546A" w:themeColor="text2"/>
        </w:rPr>
        <w:t>ata</w:t>
      </w:r>
      <w:r w:rsidR="00243567" w:rsidRPr="00BD2128">
        <w:rPr>
          <w:color w:val="44546A" w:themeColor="text2"/>
        </w:rPr>
        <w:t xml:space="preserve">                                                                                        </w:t>
      </w:r>
      <w:r w:rsidR="0099194A" w:rsidRPr="00BD2128">
        <w:rPr>
          <w:color w:val="44546A" w:themeColor="text2"/>
        </w:rPr>
        <w:t>c</w:t>
      </w:r>
      <w:r w:rsidR="00243567" w:rsidRPr="00BD2128">
        <w:rPr>
          <w:color w:val="44546A" w:themeColor="text2"/>
        </w:rPr>
        <w:t>zytelny podpis</w:t>
      </w:r>
    </w:p>
    <w:p w14:paraId="4A68BDC3" w14:textId="77777777" w:rsidR="00796C58" w:rsidRDefault="00796C58" w:rsidP="000C5315">
      <w:pPr>
        <w:spacing w:after="0"/>
        <w:ind w:left="708" w:firstLine="708"/>
        <w:rPr>
          <w:color w:val="44546A" w:themeColor="text2"/>
        </w:rPr>
      </w:pPr>
    </w:p>
    <w:p w14:paraId="3037BECD" w14:textId="35379DE5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ZGODA NA WYKORZYSTANIE WIZERUNKU</w:t>
      </w:r>
    </w:p>
    <w:p w14:paraId="31B135AE" w14:textId="77777777" w:rsidR="001D37C4" w:rsidRPr="00BD2128" w:rsidRDefault="001D37C4" w:rsidP="0099194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7667D42A" w14:textId="514B4EA0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Oświadczam, że wyrażam zgodę / nie wyrażam zgody* na</w:t>
      </w:r>
      <w:r w:rsidR="00594D09" w:rsidRPr="00BD2128">
        <w:rPr>
          <w:rFonts w:eastAsia="Times New Roman" w:cs="Calibri"/>
          <w:iCs/>
          <w:color w:val="44546A" w:themeColor="text2"/>
          <w:lang w:eastAsia="ar-SA"/>
        </w:rPr>
        <w:t xml:space="preserve"> nieodpłatne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umieszczanie zdjęć i materiałów filmowych zawierających mój wizerunek w związku z udziałem w projekcie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850E82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>o.o.</w:t>
      </w:r>
      <w:r w:rsidR="00D806CB">
        <w:rPr>
          <w:rFonts w:eastAsia="Times New Roman" w:cs="Calibri"/>
          <w:iCs/>
          <w:color w:val="44546A" w:themeColor="text2"/>
          <w:lang w:eastAsia="ar-SA"/>
        </w:rPr>
        <w:t>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 ramach programu regionalnego Fundusze Europejskie dla Pomorza Działanie 5.8. Edukacja ogólna i zawodowa. Wyrażam 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oraz w prasie, telewizji, gazetkach).</w:t>
      </w:r>
    </w:p>
    <w:p w14:paraId="08433F0E" w14:textId="77777777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</w:t>
      </w:r>
      <w:r w:rsidRPr="00BD2128">
        <w:rPr>
          <w:rFonts w:eastAsia="Times New Roman" w:cs="Calibri"/>
          <w:iCs/>
          <w:color w:val="44546A" w:themeColor="text2"/>
          <w:lang w:eastAsia="ar-SA"/>
        </w:rPr>
        <w:t>.</w:t>
      </w:r>
    </w:p>
    <w:p w14:paraId="16D6AFDD" w14:textId="698226D5" w:rsidR="00243567" w:rsidRPr="00BD2128" w:rsidRDefault="00243567" w:rsidP="00243567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lastRenderedPageBreak/>
        <w:t>Ponadto, przysługuje mi prawo do cofnięcia wyrażonej zgody. Powyższe nie wpływa na zgodność  z prawem przetwarzania, którego dokonano na podstawie wyrażonej przez mnie zgody przed jej cofnięciem.</w:t>
      </w:r>
    </w:p>
    <w:p w14:paraId="451F9291" w14:textId="125805B1" w:rsidR="000C5315" w:rsidRPr="00BD2128" w:rsidRDefault="000C5315" w:rsidP="000C5315">
      <w:pPr>
        <w:pStyle w:val="Akapitzlist"/>
        <w:spacing w:after="0"/>
        <w:rPr>
          <w:color w:val="44546A" w:themeColor="text2"/>
        </w:rPr>
      </w:pPr>
      <w:r w:rsidRPr="00BD2128">
        <w:rPr>
          <w:color w:val="44546A" w:themeColor="text2"/>
        </w:rPr>
        <w:t xml:space="preserve">………..……..…….                                  </w:t>
      </w:r>
      <w:r w:rsidRPr="00BD2128">
        <w:rPr>
          <w:color w:val="44546A" w:themeColor="text2"/>
        </w:rPr>
        <w:tab/>
      </w:r>
      <w:r w:rsidRPr="00BD2128">
        <w:rPr>
          <w:color w:val="44546A" w:themeColor="text2"/>
        </w:rPr>
        <w:tab/>
        <w:t>…………………………………………………………</w:t>
      </w:r>
    </w:p>
    <w:p w14:paraId="674694B2" w14:textId="70D922F9" w:rsidR="000C5315" w:rsidRDefault="00F41637" w:rsidP="000C5315">
      <w:pPr>
        <w:pStyle w:val="Akapitzlist"/>
        <w:spacing w:after="0"/>
        <w:rPr>
          <w:color w:val="44546A" w:themeColor="text2"/>
        </w:rPr>
      </w:pPr>
      <w:r>
        <w:rPr>
          <w:color w:val="44546A" w:themeColor="text2"/>
        </w:rPr>
        <w:t xml:space="preserve">      d</w:t>
      </w:r>
      <w:r w:rsidR="000C5315" w:rsidRPr="00BD2128">
        <w:rPr>
          <w:color w:val="44546A" w:themeColor="text2"/>
        </w:rPr>
        <w:t>ata                                                                                        czytelny podpis</w:t>
      </w:r>
    </w:p>
    <w:p w14:paraId="551FADF5" w14:textId="3B616174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21E463A1" w14:textId="77777777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5CA96217" w14:textId="3627F01D" w:rsidR="00796C58" w:rsidRDefault="00796C58" w:rsidP="000C5315">
      <w:pPr>
        <w:pStyle w:val="Akapitzlist"/>
        <w:spacing w:after="0"/>
        <w:rPr>
          <w:color w:val="44546A" w:themeColor="text2"/>
        </w:rPr>
      </w:pPr>
    </w:p>
    <w:p w14:paraId="353350FE" w14:textId="77777777" w:rsidR="00A72916" w:rsidRDefault="00A72916" w:rsidP="000C5315">
      <w:pPr>
        <w:pStyle w:val="Akapitzlist"/>
        <w:spacing w:after="0"/>
        <w:rPr>
          <w:color w:val="44546A" w:themeColor="text2"/>
        </w:rPr>
      </w:pPr>
    </w:p>
    <w:p w14:paraId="7FA2ACCA" w14:textId="77777777" w:rsidR="006E2E67" w:rsidRDefault="006E2E67" w:rsidP="000C5315">
      <w:pPr>
        <w:pStyle w:val="Akapitzlist"/>
        <w:spacing w:after="0"/>
        <w:rPr>
          <w:color w:val="44546A" w:themeColor="text2"/>
        </w:rPr>
      </w:pPr>
    </w:p>
    <w:p w14:paraId="706BD179" w14:textId="1ECBCCD1" w:rsidR="00BD2128" w:rsidRDefault="00095ACE" w:rsidP="0058259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796C58">
        <w:rPr>
          <w:rFonts w:cs="Calibri"/>
          <w:b/>
          <w:bCs/>
          <w:color w:val="44546A" w:themeColor="text2"/>
        </w:rPr>
        <w:t>PONIŻSZE DANE UZUPEŁNIA DYREKTOR SZKOŁY</w:t>
      </w:r>
      <w:r w:rsidR="006E2E67">
        <w:rPr>
          <w:rFonts w:cs="Calibri"/>
          <w:b/>
          <w:bCs/>
          <w:color w:val="44546A" w:themeColor="text2"/>
        </w:rPr>
        <w:t>*</w:t>
      </w:r>
    </w:p>
    <w:p w14:paraId="361D03F5" w14:textId="77777777" w:rsidR="00D35448" w:rsidRPr="00796C58" w:rsidRDefault="00D35448" w:rsidP="00D3544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6A9BC52E" w14:textId="5CD34254" w:rsidR="00095ACE" w:rsidRPr="00D35448" w:rsidRDefault="00095ACE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D35448">
        <w:rPr>
          <w:rFonts w:eastAsia="Times New Roman" w:cs="Calibri"/>
          <w:iCs/>
          <w:color w:val="44546A" w:themeColor="text2"/>
          <w:lang w:eastAsia="ar-SA"/>
        </w:rPr>
        <w:t>Potwierdzam, iż osoba wskazana w formularzu</w:t>
      </w:r>
      <w:r w:rsidR="001809BD">
        <w:rPr>
          <w:rFonts w:eastAsia="Times New Roman" w:cs="Calibri"/>
          <w:iCs/>
          <w:color w:val="44546A" w:themeColor="text2"/>
          <w:lang w:eastAsia="ar-SA"/>
        </w:rPr>
        <w:t xml:space="preserve"> zgłoszeniowym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Pr="00D35448">
        <w:rPr>
          <w:rFonts w:eastAsia="Times New Roman" w:cs="Calibri"/>
          <w:iCs/>
          <w:color w:val="44546A" w:themeColor="text2"/>
          <w:lang w:eastAsia="ar-SA"/>
        </w:rPr>
        <w:t>jest pracownikiem szkoły wymienionej w punkcie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="00A72916">
        <w:rPr>
          <w:rFonts w:eastAsia="Times New Roman" w:cs="Calibri"/>
          <w:iCs/>
          <w:color w:val="44546A" w:themeColor="text2"/>
          <w:lang w:eastAsia="ar-SA"/>
        </w:rPr>
        <w:t>2</w:t>
      </w:r>
      <w:r w:rsidR="001809BD">
        <w:rPr>
          <w:rFonts w:eastAsia="Times New Roman" w:cs="Calibri"/>
          <w:iCs/>
          <w:color w:val="44546A" w:themeColor="text2"/>
          <w:lang w:eastAsia="ar-SA"/>
        </w:rPr>
        <w:t>.  formularza.</w:t>
      </w:r>
    </w:p>
    <w:p w14:paraId="74E8577D" w14:textId="1B67B9BE" w:rsidR="00095ACE" w:rsidRPr="00796C58" w:rsidRDefault="00095ACE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</w:t>
      </w:r>
      <w:r w:rsidR="00B0540C"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21880A52" w14:textId="68FECF1A" w:rsidR="00C26167" w:rsidRDefault="00095ACE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125BF61C" w14:textId="77777777" w:rsidR="00E555F1" w:rsidRPr="00796C58" w:rsidRDefault="00E555F1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</w:p>
    <w:p w14:paraId="64E8B26B" w14:textId="0A6F6764" w:rsidR="00BD2128" w:rsidRDefault="00BD2128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Rekomenduje </w:t>
      </w:r>
      <w:r w:rsidR="00EE1B37" w:rsidRPr="00796C58">
        <w:rPr>
          <w:rFonts w:eastAsia="Times New Roman" w:cs="Calibri"/>
          <w:iCs/>
          <w:color w:val="44546A" w:themeColor="text2"/>
          <w:lang w:eastAsia="ar-SA"/>
        </w:rPr>
        <w:t xml:space="preserve">uczestnika/uczestniczkę </w:t>
      </w:r>
      <w:r w:rsidR="00CD5D98" w:rsidRPr="00796C58">
        <w:rPr>
          <w:rFonts w:eastAsia="Times New Roman" w:cs="Calibri"/>
          <w:iCs/>
          <w:color w:val="44546A" w:themeColor="text2"/>
          <w:lang w:eastAsia="ar-SA"/>
        </w:rPr>
        <w:t>wskazaną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w formularzu do objęcia wsparciem w ramach projektu </w:t>
      </w:r>
      <w:r w:rsidRPr="00796C58">
        <w:rPr>
          <w:rFonts w:eastAsia="Times New Roman" w:cs="Calibri"/>
          <w:i/>
          <w:iCs/>
          <w:color w:val="44546A" w:themeColor="text2"/>
          <w:lang w:eastAsia="ar-SA"/>
        </w:rPr>
        <w:t xml:space="preserve">pn. </w:t>
      </w:r>
      <w:r w:rsidRPr="00067EF6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CE40D5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 xml:space="preserve">o.o., 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w partnerstwie z Uniwersytetem Gdańskim, Gminą Władysławowo, Powiatem Puckim w ramach programu regionalnego Fundusze Europejskie dla Pomorza  Działanie 5.8. Edukacja ogólna i zawodowa. </w:t>
      </w:r>
    </w:p>
    <w:p w14:paraId="24958204" w14:textId="77777777" w:rsidR="00D35448" w:rsidRPr="00796C58" w:rsidRDefault="00D35448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16A99E16" w14:textId="77777777" w:rsidR="00D35448" w:rsidRPr="00796C58" w:rsidRDefault="00D35448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69D67F90" w14:textId="161E5452" w:rsidR="00BD2128" w:rsidRPr="00D35448" w:rsidRDefault="00BD2128" w:rsidP="00D35448">
      <w:pPr>
        <w:pStyle w:val="Akapitzlist"/>
        <w:suppressAutoHyphens/>
        <w:spacing w:before="0" w:beforeAutospacing="0" w:after="0" w:afterAutospacing="0"/>
        <w:jc w:val="right"/>
        <w:rPr>
          <w:rFonts w:ascii="Arial" w:hAnsi="Arial" w:cs="Arial"/>
          <w:bCs/>
          <w:color w:val="44546A" w:themeColor="text2"/>
          <w:sz w:val="24"/>
          <w:szCs w:val="24"/>
        </w:rPr>
      </w:pPr>
    </w:p>
    <w:sectPr w:rsidR="00BD2128" w:rsidRPr="00D35448" w:rsidSect="004265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B37E" w14:textId="77777777" w:rsidR="004C6050" w:rsidRDefault="004C6050">
      <w:r>
        <w:separator/>
      </w:r>
    </w:p>
  </w:endnote>
  <w:endnote w:type="continuationSeparator" w:id="0">
    <w:p w14:paraId="1FEA3D80" w14:textId="77777777" w:rsidR="004C6050" w:rsidRDefault="004C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8C67" w14:textId="77777777" w:rsidR="007E08A1" w:rsidRDefault="007E08A1" w:rsidP="007E08A1">
    <w:pPr>
      <w:pStyle w:val="Stopka"/>
      <w:jc w:val="right"/>
    </w:pPr>
  </w:p>
  <w:p w14:paraId="5110325F" w14:textId="77777777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54BB28A9" w14:textId="5BCC8B7D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 xml:space="preserve">(FEP 2021 – 2027)                                                                                                                                                                                     </w:t>
    </w:r>
  </w:p>
  <w:p w14:paraId="38EE4098" w14:textId="77777777" w:rsidR="007B2500" w:rsidRPr="00517663" w:rsidRDefault="007B2500" w:rsidP="00124D4A">
    <w:pPr>
      <w:pStyle w:val="Stopka"/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AF82" w14:textId="77777777" w:rsidR="00426512" w:rsidRPr="00D61464" w:rsidRDefault="00426512" w:rsidP="00426512">
    <w:pPr>
      <w:jc w:val="center"/>
      <w:rPr>
        <w:sz w:val="20"/>
        <w:szCs w:val="20"/>
      </w:rPr>
    </w:pPr>
    <w:r>
      <w:rPr>
        <w:color w:val="000000"/>
        <w:sz w:val="20"/>
        <w:szCs w:val="20"/>
      </w:rPr>
      <w:t>Projekt „Nowe przedszkola w Gdańsku i w Gminie Puck” współfinansowany z Europejskiego Funduszu Społecznego w ramach Regionalnego Programu Operacyjnego Województwa Pomorskiego na lata 2014-2020</w:t>
    </w:r>
  </w:p>
  <w:p w14:paraId="075AFF99" w14:textId="77777777" w:rsidR="007301BD" w:rsidRDefault="007301BD" w:rsidP="00B01F08">
    <w:pPr>
      <w:pStyle w:val="Stopka"/>
    </w:pPr>
  </w:p>
  <w:p w14:paraId="490C3D3D" w14:textId="77777777" w:rsidR="007B2500" w:rsidRPr="00B01F08" w:rsidRDefault="007B2500" w:rsidP="007301B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48B3" w14:textId="77777777" w:rsidR="004C6050" w:rsidRDefault="004C6050">
      <w:r>
        <w:separator/>
      </w:r>
    </w:p>
  </w:footnote>
  <w:footnote w:type="continuationSeparator" w:id="0">
    <w:p w14:paraId="64E32F03" w14:textId="77777777" w:rsidR="004C6050" w:rsidRDefault="004C6050">
      <w:r>
        <w:continuationSeparator/>
      </w:r>
    </w:p>
  </w:footnote>
  <w:footnote w:id="1">
    <w:p w14:paraId="34A82A72" w14:textId="77777777" w:rsidR="0099194A" w:rsidRPr="00CD5D98" w:rsidRDefault="0099194A" w:rsidP="00CD5D98">
      <w:pPr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sz w:val="18"/>
          <w:szCs w:val="18"/>
        </w:rPr>
        <w:t xml:space="preserve"> </w:t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3271359A" w14:textId="77777777" w:rsidR="0099194A" w:rsidRPr="00A307AE" w:rsidRDefault="0099194A" w:rsidP="00CD5D98">
      <w:pPr>
        <w:spacing w:before="0" w:beforeAutospacing="0" w:after="0" w:afterAutospacing="0"/>
        <w:rPr>
          <w:rFonts w:cstheme="minorHAnsi"/>
          <w:color w:val="44546A" w:themeColor="text2"/>
          <w:sz w:val="18"/>
          <w:szCs w:val="18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 xml:space="preserve"> Należy złożyć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B5EC" w14:textId="18A019D3" w:rsidR="00426512" w:rsidRDefault="005E4494">
    <w:pPr>
      <w:pStyle w:val="Nagwek"/>
    </w:pPr>
    <w:r>
      <w:rPr>
        <w:noProof/>
        <w:lang w:eastAsia="pl-PL"/>
      </w:rPr>
      <w:drawing>
        <wp:inline distT="0" distB="0" distL="0" distR="0" wp14:anchorId="510B7D4E" wp14:editId="17BACCDD">
          <wp:extent cx="5759450" cy="590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52B9" w14:textId="77777777" w:rsidR="007B2500" w:rsidRDefault="00661C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31170656" wp14:editId="5B5AE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198"/>
    <w:multiLevelType w:val="hybridMultilevel"/>
    <w:tmpl w:val="D2A6D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218"/>
    <w:multiLevelType w:val="hybridMultilevel"/>
    <w:tmpl w:val="F3E2D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9E7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713B"/>
    <w:multiLevelType w:val="hybridMultilevel"/>
    <w:tmpl w:val="EAA8B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768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EC7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30A"/>
    <w:multiLevelType w:val="hybridMultilevel"/>
    <w:tmpl w:val="5E287CB2"/>
    <w:lvl w:ilvl="0" w:tplc="3590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E7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80ACE"/>
    <w:multiLevelType w:val="hybridMultilevel"/>
    <w:tmpl w:val="D2C4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55CA"/>
    <w:multiLevelType w:val="hybridMultilevel"/>
    <w:tmpl w:val="54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0531B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440403"/>
    <w:multiLevelType w:val="multilevel"/>
    <w:tmpl w:val="18E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878"/>
    <w:multiLevelType w:val="hybridMultilevel"/>
    <w:tmpl w:val="26EA5C64"/>
    <w:lvl w:ilvl="0" w:tplc="EE34D1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A2B64"/>
    <w:multiLevelType w:val="hybridMultilevel"/>
    <w:tmpl w:val="EBFC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3A71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1BE5"/>
    <w:multiLevelType w:val="hybridMultilevel"/>
    <w:tmpl w:val="B74C7810"/>
    <w:lvl w:ilvl="0" w:tplc="E3E69B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343FFB"/>
    <w:multiLevelType w:val="hybridMultilevel"/>
    <w:tmpl w:val="903E0A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81486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E60039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3926"/>
    <w:multiLevelType w:val="hybridMultilevel"/>
    <w:tmpl w:val="4B36E720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>
      <w:start w:val="1"/>
      <w:numFmt w:val="lowerLetter"/>
      <w:lvlText w:val="%2."/>
      <w:lvlJc w:val="left"/>
      <w:pPr>
        <w:ind w:left="1861" w:hanging="360"/>
      </w:pPr>
    </w:lvl>
    <w:lvl w:ilvl="2" w:tplc="0415001B">
      <w:start w:val="1"/>
      <w:numFmt w:val="lowerRoman"/>
      <w:lvlText w:val="%3."/>
      <w:lvlJc w:val="right"/>
      <w:pPr>
        <w:ind w:left="2581" w:hanging="180"/>
      </w:pPr>
    </w:lvl>
    <w:lvl w:ilvl="3" w:tplc="0415000F">
      <w:start w:val="1"/>
      <w:numFmt w:val="decimal"/>
      <w:lvlText w:val="%4."/>
      <w:lvlJc w:val="left"/>
      <w:pPr>
        <w:ind w:left="3301" w:hanging="360"/>
      </w:pPr>
    </w:lvl>
    <w:lvl w:ilvl="4" w:tplc="04150019">
      <w:start w:val="1"/>
      <w:numFmt w:val="lowerLetter"/>
      <w:lvlText w:val="%5."/>
      <w:lvlJc w:val="left"/>
      <w:pPr>
        <w:ind w:left="4021" w:hanging="360"/>
      </w:pPr>
    </w:lvl>
    <w:lvl w:ilvl="5" w:tplc="0415001B">
      <w:start w:val="1"/>
      <w:numFmt w:val="lowerRoman"/>
      <w:lvlText w:val="%6."/>
      <w:lvlJc w:val="right"/>
      <w:pPr>
        <w:ind w:left="4741" w:hanging="180"/>
      </w:pPr>
    </w:lvl>
    <w:lvl w:ilvl="6" w:tplc="0415000F">
      <w:start w:val="1"/>
      <w:numFmt w:val="decimal"/>
      <w:lvlText w:val="%7."/>
      <w:lvlJc w:val="left"/>
      <w:pPr>
        <w:ind w:left="5461" w:hanging="360"/>
      </w:pPr>
    </w:lvl>
    <w:lvl w:ilvl="7" w:tplc="04150019">
      <w:start w:val="1"/>
      <w:numFmt w:val="lowerLetter"/>
      <w:lvlText w:val="%8."/>
      <w:lvlJc w:val="left"/>
      <w:pPr>
        <w:ind w:left="6181" w:hanging="360"/>
      </w:pPr>
    </w:lvl>
    <w:lvl w:ilvl="8" w:tplc="0415001B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8"/>
  </w:num>
  <w:num w:numId="22">
    <w:abstractNumId w:val="18"/>
  </w:num>
  <w:num w:numId="23">
    <w:abstractNumId w:val="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D"/>
    <w:rsid w:val="00000163"/>
    <w:rsid w:val="000047B2"/>
    <w:rsid w:val="000048B4"/>
    <w:rsid w:val="00050DD6"/>
    <w:rsid w:val="00061F20"/>
    <w:rsid w:val="00067EF6"/>
    <w:rsid w:val="00080D83"/>
    <w:rsid w:val="00095ACE"/>
    <w:rsid w:val="000A2D1D"/>
    <w:rsid w:val="000C5315"/>
    <w:rsid w:val="000D283E"/>
    <w:rsid w:val="000D28FE"/>
    <w:rsid w:val="00100DBB"/>
    <w:rsid w:val="00114C4C"/>
    <w:rsid w:val="001176E7"/>
    <w:rsid w:val="001247EB"/>
    <w:rsid w:val="00124D4A"/>
    <w:rsid w:val="00130B23"/>
    <w:rsid w:val="00140A63"/>
    <w:rsid w:val="00144331"/>
    <w:rsid w:val="00151F6D"/>
    <w:rsid w:val="00154D53"/>
    <w:rsid w:val="00165386"/>
    <w:rsid w:val="001809BD"/>
    <w:rsid w:val="001860F3"/>
    <w:rsid w:val="00190799"/>
    <w:rsid w:val="001B210F"/>
    <w:rsid w:val="001C1F94"/>
    <w:rsid w:val="001D37C4"/>
    <w:rsid w:val="001D7504"/>
    <w:rsid w:val="001E5878"/>
    <w:rsid w:val="00213108"/>
    <w:rsid w:val="00223C37"/>
    <w:rsid w:val="00241C1F"/>
    <w:rsid w:val="002425AE"/>
    <w:rsid w:val="00243567"/>
    <w:rsid w:val="0025398D"/>
    <w:rsid w:val="00271127"/>
    <w:rsid w:val="002769D5"/>
    <w:rsid w:val="002C6347"/>
    <w:rsid w:val="002C708C"/>
    <w:rsid w:val="002E2E69"/>
    <w:rsid w:val="00320AAC"/>
    <w:rsid w:val="00325198"/>
    <w:rsid w:val="00337F8F"/>
    <w:rsid w:val="0035482A"/>
    <w:rsid w:val="003619F2"/>
    <w:rsid w:val="00365820"/>
    <w:rsid w:val="00367C49"/>
    <w:rsid w:val="003B0AF7"/>
    <w:rsid w:val="003C554F"/>
    <w:rsid w:val="003C623E"/>
    <w:rsid w:val="003F40BC"/>
    <w:rsid w:val="00401107"/>
    <w:rsid w:val="0040149C"/>
    <w:rsid w:val="00402628"/>
    <w:rsid w:val="00414478"/>
    <w:rsid w:val="00416887"/>
    <w:rsid w:val="00422E2E"/>
    <w:rsid w:val="00424FB2"/>
    <w:rsid w:val="00425F1E"/>
    <w:rsid w:val="00426512"/>
    <w:rsid w:val="004368A3"/>
    <w:rsid w:val="004635FE"/>
    <w:rsid w:val="00482175"/>
    <w:rsid w:val="004861BD"/>
    <w:rsid w:val="00490CB9"/>
    <w:rsid w:val="00492BD3"/>
    <w:rsid w:val="004A1138"/>
    <w:rsid w:val="004A21BF"/>
    <w:rsid w:val="004B34B8"/>
    <w:rsid w:val="004B70BD"/>
    <w:rsid w:val="004C4428"/>
    <w:rsid w:val="004C6050"/>
    <w:rsid w:val="004D4120"/>
    <w:rsid w:val="004F45FC"/>
    <w:rsid w:val="00500978"/>
    <w:rsid w:val="00504D48"/>
    <w:rsid w:val="00517663"/>
    <w:rsid w:val="0052010E"/>
    <w:rsid w:val="0052111D"/>
    <w:rsid w:val="00524022"/>
    <w:rsid w:val="00532341"/>
    <w:rsid w:val="00537F26"/>
    <w:rsid w:val="00546469"/>
    <w:rsid w:val="00556C64"/>
    <w:rsid w:val="005760A9"/>
    <w:rsid w:val="0058558F"/>
    <w:rsid w:val="00594464"/>
    <w:rsid w:val="00594D09"/>
    <w:rsid w:val="005A0BC7"/>
    <w:rsid w:val="005A48C0"/>
    <w:rsid w:val="005C3DE7"/>
    <w:rsid w:val="005D08DB"/>
    <w:rsid w:val="005E4494"/>
    <w:rsid w:val="00610B8F"/>
    <w:rsid w:val="00615F2B"/>
    <w:rsid w:val="00621F12"/>
    <w:rsid w:val="00622781"/>
    <w:rsid w:val="006252D3"/>
    <w:rsid w:val="00627C4D"/>
    <w:rsid w:val="00633A13"/>
    <w:rsid w:val="00640BFF"/>
    <w:rsid w:val="0064404E"/>
    <w:rsid w:val="0066085B"/>
    <w:rsid w:val="00661C2A"/>
    <w:rsid w:val="006823A8"/>
    <w:rsid w:val="00687586"/>
    <w:rsid w:val="0069621B"/>
    <w:rsid w:val="006C3446"/>
    <w:rsid w:val="006C3C14"/>
    <w:rsid w:val="006D2838"/>
    <w:rsid w:val="006E2E67"/>
    <w:rsid w:val="006F209E"/>
    <w:rsid w:val="006F5570"/>
    <w:rsid w:val="00702A8D"/>
    <w:rsid w:val="007074D0"/>
    <w:rsid w:val="00711448"/>
    <w:rsid w:val="007219B1"/>
    <w:rsid w:val="00727F94"/>
    <w:rsid w:val="007301BD"/>
    <w:rsid w:val="007337EB"/>
    <w:rsid w:val="00745D18"/>
    <w:rsid w:val="007547E4"/>
    <w:rsid w:val="00776530"/>
    <w:rsid w:val="0078196D"/>
    <w:rsid w:val="00787696"/>
    <w:rsid w:val="00791E8E"/>
    <w:rsid w:val="00792FE9"/>
    <w:rsid w:val="00796C58"/>
    <w:rsid w:val="007A0109"/>
    <w:rsid w:val="007A5515"/>
    <w:rsid w:val="007B2500"/>
    <w:rsid w:val="007B2E9C"/>
    <w:rsid w:val="007D61D6"/>
    <w:rsid w:val="007E08A1"/>
    <w:rsid w:val="007E1B19"/>
    <w:rsid w:val="007E51D2"/>
    <w:rsid w:val="007E5948"/>
    <w:rsid w:val="007F3623"/>
    <w:rsid w:val="00802ACD"/>
    <w:rsid w:val="00812A63"/>
    <w:rsid w:val="00827311"/>
    <w:rsid w:val="00834BB4"/>
    <w:rsid w:val="00835187"/>
    <w:rsid w:val="00850082"/>
    <w:rsid w:val="00850E82"/>
    <w:rsid w:val="00856E3A"/>
    <w:rsid w:val="00861764"/>
    <w:rsid w:val="0086252C"/>
    <w:rsid w:val="00872CFD"/>
    <w:rsid w:val="00873EA0"/>
    <w:rsid w:val="008903A9"/>
    <w:rsid w:val="008940BA"/>
    <w:rsid w:val="008943A0"/>
    <w:rsid w:val="008945D9"/>
    <w:rsid w:val="008A1B34"/>
    <w:rsid w:val="008C139A"/>
    <w:rsid w:val="008E0743"/>
    <w:rsid w:val="008E3B1F"/>
    <w:rsid w:val="009005DF"/>
    <w:rsid w:val="00905073"/>
    <w:rsid w:val="009057B0"/>
    <w:rsid w:val="00921241"/>
    <w:rsid w:val="0093303B"/>
    <w:rsid w:val="00967B45"/>
    <w:rsid w:val="0097527F"/>
    <w:rsid w:val="00976A5D"/>
    <w:rsid w:val="0098281E"/>
    <w:rsid w:val="0098417A"/>
    <w:rsid w:val="009851D2"/>
    <w:rsid w:val="0099194A"/>
    <w:rsid w:val="00994FD6"/>
    <w:rsid w:val="009A651E"/>
    <w:rsid w:val="009B63A3"/>
    <w:rsid w:val="009C0C0F"/>
    <w:rsid w:val="009D1DD4"/>
    <w:rsid w:val="009D71C1"/>
    <w:rsid w:val="009E1D62"/>
    <w:rsid w:val="009F296F"/>
    <w:rsid w:val="009F2CF0"/>
    <w:rsid w:val="00A04690"/>
    <w:rsid w:val="00A05729"/>
    <w:rsid w:val="00A307AE"/>
    <w:rsid w:val="00A34C75"/>
    <w:rsid w:val="00A40DD3"/>
    <w:rsid w:val="00A551CD"/>
    <w:rsid w:val="00A55324"/>
    <w:rsid w:val="00A72916"/>
    <w:rsid w:val="00A8311B"/>
    <w:rsid w:val="00A86A00"/>
    <w:rsid w:val="00A87CC8"/>
    <w:rsid w:val="00AA436B"/>
    <w:rsid w:val="00AA7F6E"/>
    <w:rsid w:val="00AB376E"/>
    <w:rsid w:val="00AD145D"/>
    <w:rsid w:val="00AE10C1"/>
    <w:rsid w:val="00AF28C2"/>
    <w:rsid w:val="00AF429A"/>
    <w:rsid w:val="00AF4AB9"/>
    <w:rsid w:val="00B01F08"/>
    <w:rsid w:val="00B0540C"/>
    <w:rsid w:val="00B16E8F"/>
    <w:rsid w:val="00B17022"/>
    <w:rsid w:val="00B241FE"/>
    <w:rsid w:val="00B30401"/>
    <w:rsid w:val="00B41B86"/>
    <w:rsid w:val="00B46C0D"/>
    <w:rsid w:val="00B47E9B"/>
    <w:rsid w:val="00B52BC0"/>
    <w:rsid w:val="00B61364"/>
    <w:rsid w:val="00B6637D"/>
    <w:rsid w:val="00B7293A"/>
    <w:rsid w:val="00B94191"/>
    <w:rsid w:val="00BB2C5C"/>
    <w:rsid w:val="00BB591D"/>
    <w:rsid w:val="00BB76D0"/>
    <w:rsid w:val="00BC1303"/>
    <w:rsid w:val="00BC363C"/>
    <w:rsid w:val="00BD2128"/>
    <w:rsid w:val="00C132F6"/>
    <w:rsid w:val="00C21BF6"/>
    <w:rsid w:val="00C26167"/>
    <w:rsid w:val="00C4605B"/>
    <w:rsid w:val="00C62C24"/>
    <w:rsid w:val="00C635B6"/>
    <w:rsid w:val="00C70017"/>
    <w:rsid w:val="00C837CD"/>
    <w:rsid w:val="00C86806"/>
    <w:rsid w:val="00C90E46"/>
    <w:rsid w:val="00CA20F9"/>
    <w:rsid w:val="00CA26A2"/>
    <w:rsid w:val="00CB6B11"/>
    <w:rsid w:val="00CC263D"/>
    <w:rsid w:val="00CC6BEB"/>
    <w:rsid w:val="00CD5D98"/>
    <w:rsid w:val="00CE005B"/>
    <w:rsid w:val="00CE40D5"/>
    <w:rsid w:val="00CE790A"/>
    <w:rsid w:val="00CF1A4A"/>
    <w:rsid w:val="00CF4555"/>
    <w:rsid w:val="00CF5D4C"/>
    <w:rsid w:val="00D0361A"/>
    <w:rsid w:val="00D07374"/>
    <w:rsid w:val="00D209D0"/>
    <w:rsid w:val="00D30ADD"/>
    <w:rsid w:val="00D31049"/>
    <w:rsid w:val="00D35448"/>
    <w:rsid w:val="00D4326B"/>
    <w:rsid w:val="00D43A0D"/>
    <w:rsid w:val="00D46867"/>
    <w:rsid w:val="00D526F3"/>
    <w:rsid w:val="00D55343"/>
    <w:rsid w:val="00D57517"/>
    <w:rsid w:val="00D64735"/>
    <w:rsid w:val="00D73269"/>
    <w:rsid w:val="00D806CB"/>
    <w:rsid w:val="00D85ACF"/>
    <w:rsid w:val="00D934D4"/>
    <w:rsid w:val="00DC15B0"/>
    <w:rsid w:val="00DC5FB3"/>
    <w:rsid w:val="00DC733E"/>
    <w:rsid w:val="00DE1D7E"/>
    <w:rsid w:val="00DE73BC"/>
    <w:rsid w:val="00DF57BE"/>
    <w:rsid w:val="00E06500"/>
    <w:rsid w:val="00E25AB0"/>
    <w:rsid w:val="00E26ADB"/>
    <w:rsid w:val="00E555F1"/>
    <w:rsid w:val="00E57060"/>
    <w:rsid w:val="00E84857"/>
    <w:rsid w:val="00E87616"/>
    <w:rsid w:val="00E92047"/>
    <w:rsid w:val="00EA5C16"/>
    <w:rsid w:val="00ED51A0"/>
    <w:rsid w:val="00EE11AD"/>
    <w:rsid w:val="00EE1B37"/>
    <w:rsid w:val="00EE22BB"/>
    <w:rsid w:val="00EF000D"/>
    <w:rsid w:val="00EF62D5"/>
    <w:rsid w:val="00F41637"/>
    <w:rsid w:val="00F517D5"/>
    <w:rsid w:val="00F51E35"/>
    <w:rsid w:val="00F545A3"/>
    <w:rsid w:val="00F6421E"/>
    <w:rsid w:val="00F96F8C"/>
    <w:rsid w:val="00FA29B7"/>
    <w:rsid w:val="00FB09DD"/>
    <w:rsid w:val="00FB5706"/>
    <w:rsid w:val="00FC1853"/>
    <w:rsid w:val="00FC42E2"/>
    <w:rsid w:val="00FC5267"/>
    <w:rsid w:val="00FD7042"/>
    <w:rsid w:val="00FE0DEC"/>
    <w:rsid w:val="00FE2AE5"/>
    <w:rsid w:val="00FE30B8"/>
    <w:rsid w:val="00FF012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C4B07A"/>
  <w15:chartTrackingRefBased/>
  <w15:docId w15:val="{374E9469-C303-4D6E-9FC6-C443D1B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6B"/>
    <w:pPr>
      <w:spacing w:before="100" w:beforeAutospacing="1" w:after="100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0A2D1D"/>
    <w:rPr>
      <w:strike w:val="0"/>
      <w:dstrike w:val="0"/>
      <w:color w:val="070145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A2D1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D1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0A2D1D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A2D1D"/>
  </w:style>
  <w:style w:type="character" w:customStyle="1" w:styleId="StopkaZnak">
    <w:name w:val="Stopka Znak"/>
    <w:basedOn w:val="Domylnaczcionkaakapitu"/>
    <w:link w:val="Stopka"/>
    <w:uiPriority w:val="99"/>
    <w:rsid w:val="007E08A1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A553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53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532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55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5324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25398D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5398D"/>
    <w:pPr>
      <w:ind w:left="3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5398D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C9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C1F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417A"/>
    <w:pPr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417A"/>
    <w:rPr>
      <w:rFonts w:asciiTheme="minorHAnsi" w:eastAsiaTheme="minorEastAsia" w:hAnsiTheme="minorHAnsi" w:cstheme="minorBidi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rsid w:val="00C26167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48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lpit\Studia%20regulamin\EFS%20czarno-bia&#322;e%203.3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F904-0E20-4FAC-994C-B128A5E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 czarno-białe 3.3.1</Template>
  <TotalTime>238</TotalTime>
  <Pages>6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Pozytywne Inicjatywy</cp:lastModifiedBy>
  <cp:revision>101</cp:revision>
  <cp:lastPrinted>2024-11-29T12:50:00Z</cp:lastPrinted>
  <dcterms:created xsi:type="dcterms:W3CDTF">2024-09-25T21:59:00Z</dcterms:created>
  <dcterms:modified xsi:type="dcterms:W3CDTF">2025-03-18T07:50:00Z</dcterms:modified>
</cp:coreProperties>
</file>